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</w:tblGrid>
      <w:tr w:rsidR="007B362B" w:rsidTr="008942A8">
        <w:trPr>
          <w:cantSplit/>
          <w:trHeight w:hRule="exact" w:val="1304"/>
        </w:trPr>
        <w:tc>
          <w:tcPr>
            <w:tcW w:w="5000" w:type="pct"/>
            <w:vAlign w:val="center"/>
          </w:tcPr>
          <w:p w:rsidR="007B362B" w:rsidRDefault="007B362B" w:rsidP="007B362B">
            <w:pPr>
              <w:pStyle w:val="Pealdis"/>
              <w:framePr w:w="4479" w:h="1304" w:hRule="exact" w:wrap="around" w:x="7156" w:y="1051"/>
              <w:pBdr>
                <w:top w:val="none" w:sz="0" w:space="0" w:color="auto"/>
                <w:bottom w:val="none" w:sz="0" w:space="0" w:color="auto"/>
              </w:pBdr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ASUTUSESISESEKS KASUTAMISEKS</w:t>
            </w:r>
          </w:p>
          <w:p w:rsidR="007B362B" w:rsidRDefault="007B362B" w:rsidP="007B362B">
            <w:pPr>
              <w:framePr w:w="4479" w:h="1304" w:hRule="exact" w:wrap="around" w:vAnchor="page" w:hAnchor="page" w:x="7156" w:y="1051"/>
              <w:pBdr>
                <w:left w:val="single" w:sz="6" w:space="1" w:color="auto"/>
                <w:right w:val="single" w:sz="6" w:space="1" w:color="auto"/>
              </w:pBd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Märge tehtud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9"/>
                  <w:enabled/>
                  <w:calcOnExit w:val="0"/>
                  <w:helpText w:type="text" w:val="Sisestage siia märke tegemise kuupäev.&#10;&#10;Näiteks: &#10;01.05.2014&#10;(hiliseima digitaalallkirja kuupäev)&#10;&#10;Seejärel liikuge Tab klahviga järgmisele väljale."/>
                  <w:statusText w:type="text" w:val="Sisestage siia märke tegemise kuupäev (vt F1)"/>
                  <w:textInput/>
                </w:ffData>
              </w:fldChar>
            </w:r>
            <w:bookmarkStart w:id="0" w:name="Text39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0"/>
          </w:p>
          <w:p w:rsidR="007B362B" w:rsidRDefault="007B362B" w:rsidP="007B362B">
            <w:pPr>
              <w:framePr w:w="4479" w:h="1304" w:hRule="exact" w:wrap="around" w:vAnchor="page" w:hAnchor="page" w:x="7156" w:y="1051"/>
              <w:pBdr>
                <w:left w:val="single" w:sz="6" w:space="1" w:color="auto"/>
                <w:right w:val="single" w:sz="6" w:space="1" w:color="auto"/>
              </w:pBd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Riigimetsa Majandamise Keskuses.</w:t>
            </w:r>
          </w:p>
          <w:p w:rsidR="007B362B" w:rsidRDefault="007B362B" w:rsidP="007B362B">
            <w:pPr>
              <w:framePr w:w="4479" w:h="1304" w:hRule="exact" w:wrap="around" w:vAnchor="page" w:hAnchor="page" w:x="7156" w:y="1051"/>
              <w:pBdr>
                <w:left w:val="single" w:sz="6" w:space="1" w:color="auto"/>
                <w:right w:val="single" w:sz="6" w:space="1" w:color="auto"/>
              </w:pBd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Kehtib kuni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0"/>
                  <w:enabled/>
                  <w:calcOnExit w:val="0"/>
                  <w:helpText w:type="text" w:val="Sisestage siia kehtivusaeg.&#10;&#10;Näiteks: &#10;01.05.2019&#10;(5 aastat hiliseima digitaalallkirja kuupäevast)&#10;&#10;Seejärel liikuge Tab klahviga järgmisele väljale.&#10;&#10;"/>
                  <w:statusText w:type="text" w:val="Sisestage siia kehtivusaeg (vt F1)"/>
                  <w:textInput/>
                </w:ffData>
              </w:fldChar>
            </w:r>
            <w:bookmarkStart w:id="1" w:name="Text40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"/>
          </w:p>
          <w:p w:rsidR="007B362B" w:rsidRDefault="007B362B" w:rsidP="00136CED">
            <w:pPr>
              <w:framePr w:w="4479" w:h="1304" w:hRule="exact" w:wrap="around" w:vAnchor="page" w:hAnchor="page" w:x="7156" w:y="1051"/>
              <w:pBdr>
                <w:left w:val="single" w:sz="6" w:space="1" w:color="auto"/>
                <w:right w:val="single" w:sz="6" w:space="1" w:color="auto"/>
              </w:pBd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Alus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1"/>
                  <w:enabled/>
                  <w:calcOnExit w:val="0"/>
                  <w:helpText w:type="text" w:val="Sisestage siia viide seadusele.&#10;&#10;Näiteks: AvTS&#10;&#10;Seejärel liikuge Tab klahviga järgmisele väljale."/>
                  <w:statusText w:type="text" w:val="Sisestage siia viide seadusele (vt F1)"/>
                  <w:textInput/>
                </w:ffData>
              </w:fldChar>
            </w:r>
            <w:bookmarkStart w:id="2" w:name="Text4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136CED">
              <w:rPr>
                <w:rFonts w:ascii="Arial" w:hAnsi="Arial" w:cs="Arial"/>
                <w:noProof/>
                <w:sz w:val="16"/>
              </w:rPr>
              <w:t>AvTS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</w:rPr>
              <w:t xml:space="preserve"> §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2"/>
                  <w:enabled/>
                  <w:calcOnExit w:val="0"/>
                  <w:helpText w:type="text" w:val="Sisestage siia paragrahvi number.&#10;&#10;Näiteks: 35&#10;&#10;Seejärel liikuge Tab klahviga järgmisele väljale."/>
                  <w:statusText w:type="text" w:val="Sisestage siia paragrahvi number (vt F1)"/>
                  <w:textInput/>
                </w:ffData>
              </w:fldChar>
            </w:r>
            <w:bookmarkStart w:id="3" w:name="Text42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136CED">
              <w:rPr>
                <w:rFonts w:ascii="Arial" w:hAnsi="Arial" w:cs="Arial"/>
                <w:noProof/>
                <w:sz w:val="16"/>
              </w:rPr>
              <w:t>35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3"/>
            <w:r>
              <w:rPr>
                <w:rFonts w:ascii="Arial" w:hAnsi="Arial" w:cs="Arial"/>
                <w:sz w:val="16"/>
              </w:rPr>
              <w:t xml:space="preserve"> lg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3"/>
                  <w:enabled/>
                  <w:calcOnExit w:val="0"/>
                  <w:helpText w:type="text" w:val="Sisestage siia paragrahvi lõike number.&#10;&#10;Näiteks: 1&#10;&#10;Seejärel liikuge Tab klahviga järgmisele väljale."/>
                  <w:statusText w:type="text" w:val="Sisestage siia paragrahvi lõike number (vt F1)"/>
                  <w:textInput/>
                </w:ffData>
              </w:fldChar>
            </w:r>
            <w:bookmarkStart w:id="4" w:name="Text4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136CED">
              <w:rPr>
                <w:rFonts w:ascii="Arial" w:hAnsi="Arial" w:cs="Arial"/>
                <w:noProof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4"/>
            <w:r>
              <w:rPr>
                <w:rFonts w:ascii="Arial" w:hAnsi="Arial" w:cs="Arial"/>
                <w:sz w:val="16"/>
              </w:rPr>
              <w:t xml:space="preserve"> p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4"/>
                  <w:enabled/>
                  <w:calcOnExit w:val="0"/>
                  <w:helpText w:type="text" w:val="Sisestage siia paragrahvi lõike punkti number.&#10;&#10;Näiteks: 10&#10;&#10;Seejärel liikuge Tab klahviga järgmisele väljale."/>
                  <w:statusText w:type="text" w:val="Sisestage siia paragrahvi lõike punkti number (vt F1)"/>
                  <w:textInput/>
                </w:ffData>
              </w:fldChar>
            </w:r>
            <w:bookmarkStart w:id="5" w:name="Text44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136CED">
              <w:rPr>
                <w:rFonts w:ascii="Arial" w:hAnsi="Arial" w:cs="Arial"/>
                <w:noProof/>
                <w:sz w:val="16"/>
              </w:rPr>
              <w:t>12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</w:rPr>
              <w:t xml:space="preserve">.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8"/>
                  <w:enabled/>
                  <w:calcOnExit w:val="0"/>
                  <w:helpText w:type="text" w:val="Vajadusel sisestage siia teine viide seadusele.&#10;&#10;Näiteks: AvTS § 35 lg 1 p 17&#10;&#10;Seejärel liikuge Tab klahviga järgmisele väljale."/>
                  <w:statusText w:type="text" w:val="Vajadusel sisestage siia teine viide seadusele (vt F1)"/>
                  <w:textInput/>
                </w:ffData>
              </w:fldChar>
            </w:r>
            <w:bookmarkStart w:id="6" w:name="Text48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</w:p>
        </w:tc>
      </w:tr>
    </w:tbl>
    <w:p w:rsidR="007B362B" w:rsidRDefault="007B362B" w:rsidP="007B362B">
      <w:pPr>
        <w:framePr w:w="4479" w:h="1304" w:hRule="exact" w:wrap="around" w:vAnchor="page" w:hAnchor="page" w:x="7156" w:y="10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:rsidR="00220E01" w:rsidRPr="00282E7F" w:rsidRDefault="00220E01" w:rsidP="00EF49A4">
      <w:pPr>
        <w:pStyle w:val="Pis"/>
        <w:jc w:val="both"/>
        <w:rPr>
          <w:color w:val="000000"/>
          <w:sz w:val="22"/>
          <w:szCs w:val="22"/>
          <w:lang w:val="fi-FI"/>
        </w:rPr>
      </w:pPr>
    </w:p>
    <w:p w:rsidR="00220E01" w:rsidRDefault="00220E01" w:rsidP="00EF49A4">
      <w:pPr>
        <w:pStyle w:val="Pis"/>
        <w:jc w:val="both"/>
        <w:rPr>
          <w:color w:val="000000"/>
          <w:sz w:val="22"/>
          <w:szCs w:val="22"/>
          <w:lang w:val="et-EE"/>
        </w:rPr>
      </w:pPr>
    </w:p>
    <w:p w:rsidR="00220E01" w:rsidRDefault="00220E01" w:rsidP="00EF49A4">
      <w:pPr>
        <w:pStyle w:val="Pis"/>
        <w:jc w:val="both"/>
        <w:rPr>
          <w:color w:val="000000"/>
          <w:sz w:val="22"/>
          <w:szCs w:val="22"/>
          <w:lang w:val="et-EE"/>
        </w:rPr>
      </w:pPr>
    </w:p>
    <w:p w:rsidR="00220E01" w:rsidRDefault="00220E01" w:rsidP="00EF49A4">
      <w:pPr>
        <w:pStyle w:val="Pis"/>
        <w:jc w:val="both"/>
        <w:rPr>
          <w:color w:val="000000"/>
          <w:sz w:val="22"/>
          <w:szCs w:val="22"/>
          <w:lang w:val="et-EE"/>
        </w:rPr>
      </w:pPr>
    </w:p>
    <w:p w:rsidR="00220E01" w:rsidRDefault="00220E01" w:rsidP="00EF49A4">
      <w:pPr>
        <w:pStyle w:val="Pis"/>
        <w:jc w:val="both"/>
        <w:rPr>
          <w:color w:val="000000"/>
          <w:sz w:val="22"/>
          <w:szCs w:val="22"/>
          <w:lang w:val="et-EE"/>
        </w:rPr>
      </w:pPr>
    </w:p>
    <w:p w:rsidR="00220E01" w:rsidRDefault="00220E01" w:rsidP="00EF49A4">
      <w:pPr>
        <w:pStyle w:val="Pis"/>
        <w:jc w:val="both"/>
        <w:rPr>
          <w:color w:val="000000"/>
          <w:sz w:val="22"/>
          <w:szCs w:val="22"/>
          <w:lang w:val="et-EE"/>
        </w:rPr>
        <w:sectPr w:rsidR="00220E01" w:rsidSect="00282E7F">
          <w:headerReference w:type="even" r:id="rId7"/>
          <w:headerReference w:type="default" r:id="rId8"/>
          <w:pgSz w:w="12240" w:h="15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20E01" w:rsidRPr="00296265" w:rsidRDefault="00220E01" w:rsidP="00EF49A4">
      <w:pPr>
        <w:jc w:val="both"/>
        <w:rPr>
          <w:vanish/>
          <w:color w:val="000000"/>
          <w:sz w:val="22"/>
          <w:szCs w:val="22"/>
          <w:lang w:val="et-EE"/>
        </w:rPr>
      </w:pPr>
    </w:p>
    <w:tbl>
      <w:tblPr>
        <w:tblW w:w="5069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80"/>
      </w:tblGrid>
      <w:tr w:rsidR="00220E01" w:rsidRPr="00296265" w:rsidTr="00804544">
        <w:trPr>
          <w:trHeight w:val="457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20E01" w:rsidRPr="00296265" w:rsidRDefault="00220E01" w:rsidP="00282E7F">
            <w:pPr>
              <w:pStyle w:val="Pealkiri1"/>
              <w:spacing w:after="280" w:afterAutospacing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t-EE"/>
              </w:rPr>
            </w:pPr>
            <w:r w:rsidRPr="00296265">
              <w:rPr>
                <w:rFonts w:ascii="Times New Roman" w:hAnsi="Times New Roman"/>
                <w:color w:val="000000"/>
                <w:sz w:val="22"/>
                <w:szCs w:val="22"/>
                <w:lang w:val="et-EE"/>
              </w:rPr>
              <w:t>RAIDMETE MÜÜGILEPING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t-EE"/>
              </w:rPr>
              <w:t xml:space="preserve"> nr 3-3.6.4/</w:t>
            </w:r>
          </w:p>
        </w:tc>
      </w:tr>
      <w:tr w:rsidR="00B8096D" w:rsidRPr="00296265" w:rsidTr="00BB7CE3">
        <w:trPr>
          <w:trHeight w:val="260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B8096D" w:rsidRPr="00296265" w:rsidRDefault="005F0350" w:rsidP="00B8096D">
            <w:pPr>
              <w:jc w:val="right"/>
              <w:rPr>
                <w:color w:val="000000"/>
                <w:lang w:val="et-EE"/>
              </w:rPr>
            </w:pPr>
            <w:r w:rsidRPr="005F0350">
              <w:rPr>
                <w:color w:val="000000"/>
                <w:lang w:val="et-EE"/>
              </w:rPr>
              <w:t>(hiliseima digitaalallkirja kuupäev)</w:t>
            </w:r>
          </w:p>
        </w:tc>
      </w:tr>
    </w:tbl>
    <w:p w:rsidR="00220E01" w:rsidRPr="00296265" w:rsidRDefault="00220E01" w:rsidP="00EF49A4">
      <w:pPr>
        <w:pStyle w:val="Normaallaadveeb"/>
        <w:jc w:val="both"/>
        <w:rPr>
          <w:rFonts w:ascii="Times New Roman" w:hAnsi="Times New Roman" w:cs="Times New Roman"/>
          <w:color w:val="000000"/>
          <w:sz w:val="22"/>
          <w:szCs w:val="22"/>
          <w:lang w:val="et-EE"/>
        </w:rPr>
      </w:pPr>
      <w:r w:rsidRPr="00296265">
        <w:rPr>
          <w:rFonts w:ascii="Times New Roman" w:hAnsi="Times New Roman" w:cs="Times New Roman"/>
          <w:b/>
          <w:bCs/>
          <w:color w:val="000000"/>
          <w:sz w:val="22"/>
          <w:szCs w:val="22"/>
          <w:lang w:val="et-EE"/>
        </w:rPr>
        <w:t>Müüja andmed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92"/>
        <w:gridCol w:w="3892"/>
        <w:gridCol w:w="1946"/>
      </w:tblGrid>
      <w:tr w:rsidR="00220E01" w:rsidRPr="00282E7F" w:rsidTr="00804544"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20E01" w:rsidRPr="00296265" w:rsidRDefault="00220E01" w:rsidP="00282E7F">
            <w:pPr>
              <w:rPr>
                <w:color w:val="000000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>Riigimetsa</w:t>
            </w:r>
            <w:r>
              <w:rPr>
                <w:color w:val="000000"/>
                <w:sz w:val="22"/>
                <w:szCs w:val="22"/>
                <w:lang w:val="et-EE"/>
              </w:rPr>
              <w:t xml:space="preserve"> </w:t>
            </w:r>
            <w:r w:rsidRPr="00296265">
              <w:rPr>
                <w:color w:val="000000"/>
                <w:sz w:val="22"/>
                <w:szCs w:val="22"/>
                <w:lang w:val="et-EE"/>
              </w:rPr>
              <w:t>Majandamise Keskus</w:t>
            </w:r>
            <w:r w:rsidRPr="00296265">
              <w:rPr>
                <w:color w:val="000000"/>
                <w:sz w:val="22"/>
                <w:szCs w:val="22"/>
                <w:lang w:val="et-EE"/>
              </w:rPr>
              <w:br/>
              <w:t>(RMK)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0350" w:rsidRPr="001A6691" w:rsidRDefault="005F0350" w:rsidP="005F0350">
            <w:r w:rsidRPr="001A6691">
              <w:t>Registrikood 70004459</w:t>
            </w:r>
          </w:p>
          <w:p w:rsidR="005F0350" w:rsidRPr="001A6691" w:rsidRDefault="005F0350" w:rsidP="005F0350">
            <w:r>
              <w:t xml:space="preserve">Mõisa/3, </w:t>
            </w:r>
            <w:r w:rsidRPr="001A6691">
              <w:t>Sagadi küla, Haljala vald</w:t>
            </w:r>
          </w:p>
          <w:p w:rsidR="00220E01" w:rsidRPr="00296265" w:rsidRDefault="005F0350" w:rsidP="005F0350">
            <w:pPr>
              <w:rPr>
                <w:color w:val="000000"/>
                <w:lang w:val="et-EE"/>
              </w:rPr>
            </w:pPr>
            <w:r w:rsidRPr="001A6691">
              <w:t>45403 Lääne-Viru maakond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20E01" w:rsidRPr="00296265" w:rsidRDefault="00220E01" w:rsidP="005F0350">
            <w:pPr>
              <w:rPr>
                <w:color w:val="000000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T</w:t>
            </w:r>
            <w:r w:rsidRPr="00296265">
              <w:rPr>
                <w:color w:val="000000"/>
                <w:sz w:val="22"/>
                <w:szCs w:val="22"/>
                <w:lang w:val="et-EE"/>
              </w:rPr>
              <w:t>el 676</w:t>
            </w:r>
            <w:r w:rsidR="005F0350">
              <w:rPr>
                <w:color w:val="000000"/>
                <w:sz w:val="22"/>
                <w:szCs w:val="22"/>
                <w:lang w:val="et-EE"/>
              </w:rPr>
              <w:t xml:space="preserve"> 7500</w:t>
            </w:r>
            <w:r>
              <w:rPr>
                <w:color w:val="000000"/>
                <w:sz w:val="22"/>
                <w:szCs w:val="22"/>
                <w:lang w:val="et-EE"/>
              </w:rPr>
              <w:br/>
              <w:t>E</w:t>
            </w:r>
            <w:r w:rsidRPr="00296265">
              <w:rPr>
                <w:color w:val="000000"/>
                <w:sz w:val="22"/>
                <w:szCs w:val="22"/>
                <w:lang w:val="et-EE"/>
              </w:rPr>
              <w:t xml:space="preserve">-post </w:t>
            </w:r>
            <w:r>
              <w:rPr>
                <w:color w:val="000000"/>
                <w:sz w:val="22"/>
                <w:szCs w:val="22"/>
                <w:lang w:val="et-EE"/>
              </w:rPr>
              <w:t>rmk@rmk.ee</w:t>
            </w:r>
          </w:p>
        </w:tc>
      </w:tr>
      <w:tr w:rsidR="005F0350" w:rsidRPr="00282E7F" w:rsidTr="00804544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0350" w:rsidRPr="00296265" w:rsidRDefault="005F0350" w:rsidP="005F0350">
            <w:pPr>
              <w:jc w:val="both"/>
              <w:rPr>
                <w:color w:val="000000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t-EE"/>
              </w:rPr>
              <w:t>Esindaja</w:t>
            </w:r>
            <w:r w:rsidRPr="00296265">
              <w:rPr>
                <w:color w:val="000000"/>
                <w:sz w:val="22"/>
                <w:szCs w:val="22"/>
                <w:lang w:val="et-EE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0350" w:rsidRDefault="005F0350" w:rsidP="005F0350">
            <w:pPr>
              <w:rPr>
                <w:bCs/>
                <w:sz w:val="22"/>
                <w:szCs w:val="22"/>
              </w:rPr>
            </w:pPr>
            <w:r>
              <w:fldChar w:fldCharType="begin"/>
            </w:r>
            <w:r>
              <w:instrText xml:space="preserve"> MACROBUTTON  AcceptAllChangesInDoc [Sisesta ametinimetus] </w:instrText>
            </w:r>
            <w:r>
              <w:fldChar w:fldCharType="end"/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MACROBUTTON  AcceptAllChangesInDoc [Sisesta eesnimi ja perekonnanimi] </w:instrText>
            </w:r>
            <w:r>
              <w:rPr>
                <w:bCs/>
                <w:sz w:val="22"/>
                <w:szCs w:val="22"/>
              </w:rPr>
              <w:fldChar w:fldCharType="end"/>
            </w:r>
          </w:p>
          <w:p w:rsidR="005F0350" w:rsidRPr="00A60946" w:rsidRDefault="005F0350" w:rsidP="005F0350">
            <w:pPr>
              <w:rPr>
                <w:i/>
              </w:rPr>
            </w:pPr>
            <w:r>
              <w:rPr>
                <w:bCs/>
                <w:sz w:val="22"/>
                <w:szCs w:val="22"/>
              </w:rPr>
              <w:t xml:space="preserve">Isikukood 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MACROBUTTON  AcceptAllChangesInDoc [Sisesta isikukood] </w:instrText>
            </w:r>
            <w:r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0350" w:rsidRDefault="005F0350" w:rsidP="005F0350">
            <w:pPr>
              <w:jc w:val="both"/>
            </w:pPr>
            <w:r>
              <w:t xml:space="preserve">E-post </w:t>
            </w:r>
            <w:r w:rsidRPr="00366BEF">
              <w:fldChar w:fldCharType="begin"/>
            </w:r>
            <w:r w:rsidRPr="00366BEF">
              <w:instrText xml:space="preserve"> MACROBUTTON  Acc</w:instrText>
            </w:r>
            <w:r>
              <w:instrText>eptAllChangesInDoc [Sisesta e-post</w:instrText>
            </w:r>
            <w:r w:rsidRPr="00366BEF">
              <w:instrText>]</w:instrText>
            </w:r>
            <w:r w:rsidRPr="00366BEF">
              <w:fldChar w:fldCharType="end"/>
            </w:r>
          </w:p>
          <w:p w:rsidR="005F0350" w:rsidRPr="005F0350" w:rsidRDefault="005F0350" w:rsidP="005F0350">
            <w:pPr>
              <w:rPr>
                <w:bCs/>
              </w:rPr>
            </w:pPr>
            <w:r w:rsidRPr="00A60946">
              <w:rPr>
                <w:bCs/>
              </w:rPr>
              <w:t xml:space="preserve">Tel </w:t>
            </w:r>
            <w:r w:rsidRPr="002B64C4">
              <w:rPr>
                <w:bCs/>
                <w:sz w:val="22"/>
                <w:szCs w:val="22"/>
              </w:rPr>
              <w:fldChar w:fldCharType="begin"/>
            </w:r>
            <w:r w:rsidRPr="002B64C4">
              <w:rPr>
                <w:bCs/>
                <w:sz w:val="22"/>
                <w:szCs w:val="22"/>
              </w:rPr>
              <w:instrText xml:space="preserve"> MACROBUTTON  AcceptAllChangesInDoc [Sisesta number] </w:instrText>
            </w:r>
            <w:r w:rsidRPr="002B64C4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5F0350" w:rsidRPr="00296265" w:rsidTr="00804544"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0350" w:rsidRPr="00296265" w:rsidRDefault="005F0350" w:rsidP="005F0350">
            <w:pPr>
              <w:jc w:val="both"/>
              <w:rPr>
                <w:lang w:val="et-EE"/>
              </w:rPr>
            </w:pPr>
            <w:r w:rsidRPr="00296265">
              <w:rPr>
                <w:sz w:val="22"/>
                <w:szCs w:val="22"/>
                <w:lang w:val="et-EE"/>
              </w:rPr>
              <w:t xml:space="preserve">Esindusõigus tuleneb (volitamise alus): </w:t>
            </w:r>
            <w:r w:rsidRPr="00A60946">
              <w:t xml:space="preserve">RMK juhatuse liikme </w:t>
            </w:r>
            <w:sdt>
              <w:sdtPr>
                <w:rPr>
                  <w:szCs w:val="22"/>
                </w:rPr>
                <w:id w:val="-203568576"/>
                <w:placeholder>
                  <w:docPart w:val="7862EE4DFD05431890E131F9E341B587"/>
                </w:placeholder>
                <w:date>
                  <w:dateFormat w:val="d.MM.yyyy"/>
                  <w:lid w:val="et-EE"/>
                  <w:storeMappedDataAs w:val="dateTime"/>
                  <w:calendar w:val="gregorian"/>
                </w:date>
              </w:sdtPr>
              <w:sdtContent>
                <w:r w:rsidRPr="004902FD">
                  <w:rPr>
                    <w:szCs w:val="22"/>
                  </w:rPr>
                  <w:t>[Vali kuupäev]</w:t>
                </w:r>
              </w:sdtContent>
            </w:sdt>
            <w:r w:rsidRPr="00A60946">
              <w:t xml:space="preserve"> käskkiri nr </w:t>
            </w:r>
            <w:r w:rsidRPr="00366BEF">
              <w:rPr>
                <w:bCs/>
              </w:rPr>
              <w:fldChar w:fldCharType="begin"/>
            </w:r>
            <w:r w:rsidRPr="00366BEF">
              <w:rPr>
                <w:bCs/>
              </w:rPr>
              <w:instrText xml:space="preserve"> MACROBUTTON  AcceptAllChangesInDoc [Sisesta number] </w:instrText>
            </w:r>
            <w:r w:rsidRPr="00366BEF">
              <w:rPr>
                <w:bCs/>
              </w:rPr>
              <w:fldChar w:fldCharType="end"/>
            </w:r>
          </w:p>
        </w:tc>
      </w:tr>
    </w:tbl>
    <w:p w:rsidR="00220E01" w:rsidRPr="00296265" w:rsidRDefault="00220E01" w:rsidP="00EF49A4">
      <w:pPr>
        <w:pStyle w:val="Normaallaadveeb"/>
        <w:jc w:val="both"/>
        <w:rPr>
          <w:rFonts w:ascii="Times New Roman" w:hAnsi="Times New Roman" w:cs="Times New Roman"/>
          <w:color w:val="000000"/>
          <w:sz w:val="22"/>
          <w:szCs w:val="22"/>
          <w:lang w:val="et-EE"/>
        </w:rPr>
      </w:pPr>
      <w:r w:rsidRPr="00296265">
        <w:rPr>
          <w:rFonts w:ascii="Times New Roman" w:hAnsi="Times New Roman" w:cs="Times New Roman"/>
          <w:b/>
          <w:bCs/>
          <w:color w:val="000000"/>
          <w:sz w:val="22"/>
          <w:szCs w:val="22"/>
          <w:lang w:val="et-EE"/>
        </w:rPr>
        <w:t>Ostja andmed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92"/>
        <w:gridCol w:w="3892"/>
        <w:gridCol w:w="1946"/>
      </w:tblGrid>
      <w:tr w:rsidR="005F0350" w:rsidRPr="00296265" w:rsidTr="00804544">
        <w:tc>
          <w:tcPr>
            <w:tcW w:w="20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0350" w:rsidRPr="00296265" w:rsidRDefault="005F0350" w:rsidP="005F0350">
            <w:pPr>
              <w:jc w:val="both"/>
              <w:rPr>
                <w:color w:val="000000"/>
                <w:lang w:val="et-EE"/>
              </w:rPr>
            </w:pP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MACROBUTTON  AcceptAllChangesInDoc [Sisesta eesnimi ja perekonnanimi] </w:instrText>
            </w:r>
            <w:r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0350" w:rsidRDefault="005F0350" w:rsidP="005F0350">
            <w:pPr>
              <w:jc w:val="both"/>
              <w:rPr>
                <w:color w:val="000000"/>
                <w:sz w:val="22"/>
                <w:szCs w:val="22"/>
                <w:lang w:val="et-EE"/>
              </w:rPr>
            </w:pPr>
            <w:r>
              <w:rPr>
                <w:bCs/>
                <w:sz w:val="22"/>
                <w:szCs w:val="22"/>
              </w:rPr>
              <w:t xml:space="preserve">Isikukood 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MACROBUTTON  AcceptAllChangesInDoc [Sisesta isikukood] </w:instrText>
            </w:r>
            <w:r>
              <w:rPr>
                <w:bCs/>
                <w:sz w:val="22"/>
                <w:szCs w:val="22"/>
              </w:rPr>
              <w:fldChar w:fldCharType="end"/>
            </w:r>
            <w:r w:rsidRPr="00296265">
              <w:rPr>
                <w:color w:val="000000"/>
                <w:sz w:val="22"/>
                <w:szCs w:val="22"/>
                <w:lang w:val="et-EE"/>
              </w:rPr>
              <w:t xml:space="preserve"> </w:t>
            </w:r>
          </w:p>
          <w:p w:rsidR="005F0350" w:rsidRPr="00296265" w:rsidRDefault="005F0350" w:rsidP="005F0350">
            <w:pPr>
              <w:jc w:val="both"/>
              <w:rPr>
                <w:color w:val="000000"/>
                <w:lang w:val="et-EE"/>
              </w:rPr>
            </w:pP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MACROBUTTON  AcceptAllChangesInDoc [Sisesta aadress] </w:instrText>
            </w:r>
            <w:r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F0350" w:rsidRPr="00930FA0" w:rsidRDefault="005F0350" w:rsidP="005F0350">
            <w:pPr>
              <w:rPr>
                <w:bCs/>
              </w:rPr>
            </w:pPr>
            <w:r w:rsidRPr="000773E1">
              <w:rPr>
                <w:noProof/>
                <w:color w:val="000000"/>
              </w:rPr>
              <w:t xml:space="preserve">Tel </w:t>
            </w:r>
            <w:r w:rsidRPr="0012352D">
              <w:fldChar w:fldCharType="begin"/>
            </w:r>
            <w:r w:rsidRPr="0012352D">
              <w:instrText xml:space="preserve"> MACROBUTTON  AcceptAllChangesInDoc [Sisesta number] </w:instrText>
            </w:r>
            <w:r w:rsidRPr="0012352D">
              <w:fldChar w:fldCharType="end"/>
            </w:r>
            <w:r w:rsidRPr="000773E1">
              <w:rPr>
                <w:noProof/>
                <w:color w:val="000000"/>
              </w:rPr>
              <w:br/>
              <w:t>E-post</w:t>
            </w:r>
            <w:r>
              <w:rPr>
                <w:noProof/>
                <w:color w:val="000000"/>
              </w:rPr>
              <w:t xml:space="preserve"> </w:t>
            </w:r>
            <w:r w:rsidRPr="0012352D">
              <w:fldChar w:fldCharType="begin"/>
            </w:r>
            <w:r w:rsidRPr="0012352D">
              <w:instrText xml:space="preserve"> MACROBUTTON  Accep</w:instrText>
            </w:r>
            <w:r>
              <w:instrText>tAllChangesInDoc [Sisesta e-post</w:instrText>
            </w:r>
            <w:r w:rsidRPr="0012352D">
              <w:instrText>]</w:instrText>
            </w:r>
            <w:r w:rsidRPr="0012352D">
              <w:fldChar w:fldCharType="end"/>
            </w:r>
          </w:p>
        </w:tc>
      </w:tr>
    </w:tbl>
    <w:p w:rsidR="00220E01" w:rsidRPr="00296265" w:rsidRDefault="00220E01" w:rsidP="00EF49A4">
      <w:pPr>
        <w:pStyle w:val="Normaallaadveeb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val="et-EE"/>
        </w:rPr>
      </w:pPr>
      <w:r w:rsidRPr="00296265">
        <w:rPr>
          <w:rFonts w:ascii="Times New Roman" w:hAnsi="Times New Roman" w:cs="Times New Roman"/>
          <w:b/>
          <w:bCs/>
          <w:color w:val="000000"/>
          <w:sz w:val="22"/>
          <w:szCs w:val="22"/>
          <w:lang w:val="et-EE"/>
        </w:rPr>
        <w:t>Lepingu objekt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</w:t>
      </w:r>
    </w:p>
    <w:p w:rsidR="00220E01" w:rsidRPr="00296265" w:rsidRDefault="00220E01" w:rsidP="00EF49A4">
      <w:pPr>
        <w:pStyle w:val="Normaallaadveeb"/>
        <w:numPr>
          <w:ilvl w:val="1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val="et-EE"/>
        </w:rPr>
      </w:pP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Mõisted: </w:t>
      </w:r>
    </w:p>
    <w:p w:rsidR="00220E01" w:rsidRPr="00296265" w:rsidRDefault="005F0350" w:rsidP="00EF49A4">
      <w:pPr>
        <w:pStyle w:val="Normaallaadveeb"/>
        <w:numPr>
          <w:ilvl w:val="2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val="et-EE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>r</w:t>
      </w:r>
      <w:r w:rsidR="00220E01"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>aidmed –</w:t>
      </w:r>
      <w:r w:rsidR="00220E01">
        <w:rPr>
          <w:rFonts w:ascii="Times New Roman" w:hAnsi="Times New Roman" w:cs="Times New Roman"/>
          <w:color w:val="000000"/>
          <w:sz w:val="22"/>
          <w:szCs w:val="22"/>
          <w:lang w:val="et-EE"/>
        </w:rPr>
        <w:t>raiesmikul</w:t>
      </w:r>
      <w:r w:rsidR="00220E01"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maas olevad oksad</w:t>
      </w:r>
      <w:r w:rsidR="00220E01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</w:t>
      </w:r>
      <w:r w:rsidR="00220E01"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>ja tüve osad</w:t>
      </w: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>;</w:t>
      </w:r>
    </w:p>
    <w:p w:rsidR="00220E01" w:rsidRPr="00FA5224" w:rsidRDefault="005F0350" w:rsidP="00FA5224">
      <w:pPr>
        <w:pStyle w:val="Normaallaadveeb"/>
        <w:numPr>
          <w:ilvl w:val="2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val="et-EE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>k</w:t>
      </w:r>
      <w:r w:rsidR="00220E01">
        <w:rPr>
          <w:rFonts w:ascii="Times New Roman" w:hAnsi="Times New Roman" w:cs="Times New Roman"/>
          <w:color w:val="000000"/>
          <w:sz w:val="22"/>
          <w:szCs w:val="22"/>
          <w:lang w:val="et-EE"/>
        </w:rPr>
        <w:t>ännupakk</w:t>
      </w:r>
      <w:r w:rsidR="00220E01"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– kändude madalamaks saagimisel saadav </w:t>
      </w:r>
      <w:r w:rsidR="00220E01">
        <w:rPr>
          <w:rFonts w:ascii="Times New Roman" w:hAnsi="Times New Roman" w:cs="Times New Roman"/>
          <w:color w:val="000000"/>
          <w:sz w:val="22"/>
          <w:szCs w:val="22"/>
          <w:lang w:val="et-EE"/>
        </w:rPr>
        <w:t>puit.</w:t>
      </w:r>
    </w:p>
    <w:p w:rsidR="00220E01" w:rsidRDefault="004A5FFF" w:rsidP="00EF49A4">
      <w:pPr>
        <w:pStyle w:val="Normaallaadveeb"/>
        <w:numPr>
          <w:ilvl w:val="1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val="et-EE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>Müüja ja o</w:t>
      </w:r>
      <w:r w:rsidR="00220E01"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>stja on kokku leppinud käesoleva lepingu</w:t>
      </w:r>
      <w:r w:rsidR="00B8096D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>edaspidi l</w:t>
      </w:r>
      <w:r w:rsidR="00220E01"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>eping</w:t>
      </w:r>
      <w:r w:rsidR="00B8096D">
        <w:rPr>
          <w:rFonts w:ascii="Times New Roman" w:hAnsi="Times New Roman" w:cs="Times New Roman"/>
          <w:color w:val="000000"/>
          <w:sz w:val="22"/>
          <w:szCs w:val="22"/>
          <w:lang w:val="et-EE"/>
        </w:rPr>
        <w:t>,</w:t>
      </w:r>
      <w:r w:rsidR="00220E01"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objekti järgmistes tunnustes</w:t>
      </w:r>
      <w:r w:rsidR="00220E01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ja kalkuleeritud kogustes</w:t>
      </w:r>
      <w:r w:rsidR="00220E01"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>:</w:t>
      </w:r>
    </w:p>
    <w:tbl>
      <w:tblPr>
        <w:tblW w:w="519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6"/>
        <w:gridCol w:w="1776"/>
        <w:gridCol w:w="942"/>
        <w:gridCol w:w="915"/>
        <w:gridCol w:w="836"/>
        <w:gridCol w:w="1368"/>
        <w:gridCol w:w="1818"/>
        <w:gridCol w:w="1311"/>
      </w:tblGrid>
      <w:tr w:rsidR="00220E01" w:rsidRPr="00296265" w:rsidTr="003E2E41">
        <w:tc>
          <w:tcPr>
            <w:tcW w:w="56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E01" w:rsidRPr="00296265" w:rsidRDefault="00220E01" w:rsidP="003E2E41">
            <w:pPr>
              <w:jc w:val="center"/>
              <w:rPr>
                <w:b/>
                <w:bCs/>
                <w:color w:val="000000"/>
                <w:lang w:val="et-EE"/>
              </w:rPr>
            </w:pPr>
            <w:r w:rsidRPr="00296265">
              <w:rPr>
                <w:b/>
                <w:bCs/>
                <w:color w:val="000000"/>
                <w:sz w:val="22"/>
                <w:szCs w:val="22"/>
                <w:lang w:val="et-EE"/>
              </w:rPr>
              <w:t>Metskond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E01" w:rsidRPr="00296265" w:rsidRDefault="00220E01" w:rsidP="003E2E41">
            <w:pPr>
              <w:jc w:val="center"/>
              <w:rPr>
                <w:b/>
                <w:bCs/>
                <w:color w:val="000000"/>
                <w:lang w:val="et-EE"/>
              </w:rPr>
            </w:pPr>
            <w:r w:rsidRPr="00296265">
              <w:rPr>
                <w:b/>
                <w:bCs/>
                <w:color w:val="000000"/>
                <w:sz w:val="22"/>
                <w:szCs w:val="22"/>
                <w:lang w:val="et-EE"/>
              </w:rPr>
              <w:t>Katastriüksuse nr.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E01" w:rsidRPr="00296265" w:rsidRDefault="00220E01" w:rsidP="003E2E41">
            <w:pPr>
              <w:jc w:val="center"/>
              <w:rPr>
                <w:b/>
                <w:bCs/>
                <w:color w:val="000000"/>
                <w:lang w:val="et-EE"/>
              </w:rPr>
            </w:pPr>
            <w:r w:rsidRPr="00296265">
              <w:rPr>
                <w:b/>
                <w:bCs/>
                <w:color w:val="000000"/>
                <w:sz w:val="22"/>
                <w:szCs w:val="22"/>
                <w:lang w:val="et-EE"/>
              </w:rPr>
              <w:t>Kvartali nr.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E01" w:rsidRPr="00296265" w:rsidRDefault="00220E01" w:rsidP="003E2E41">
            <w:pPr>
              <w:jc w:val="center"/>
              <w:rPr>
                <w:b/>
                <w:bCs/>
                <w:color w:val="000000"/>
                <w:lang w:val="et-EE"/>
              </w:rPr>
            </w:pPr>
            <w:r w:rsidRPr="00296265">
              <w:rPr>
                <w:b/>
                <w:bCs/>
                <w:color w:val="000000"/>
                <w:sz w:val="22"/>
                <w:szCs w:val="22"/>
                <w:lang w:val="et-EE"/>
              </w:rPr>
              <w:t>Eraldise nr.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E01" w:rsidRPr="00296265" w:rsidRDefault="00220E01" w:rsidP="003E2E41">
            <w:pPr>
              <w:jc w:val="center"/>
              <w:rPr>
                <w:b/>
                <w:bCs/>
                <w:color w:val="000000"/>
                <w:lang w:val="et-EE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t-EE"/>
              </w:rPr>
              <w:t>P</w:t>
            </w:r>
            <w:r w:rsidRPr="00296265">
              <w:rPr>
                <w:b/>
                <w:bCs/>
                <w:color w:val="000000"/>
                <w:sz w:val="22"/>
                <w:szCs w:val="22"/>
                <w:lang w:val="et-EE"/>
              </w:rPr>
              <w:t xml:space="preserve">indala </w:t>
            </w:r>
            <w:r>
              <w:rPr>
                <w:b/>
                <w:bCs/>
                <w:color w:val="000000"/>
                <w:sz w:val="22"/>
                <w:szCs w:val="22"/>
                <w:lang w:val="et-EE"/>
              </w:rPr>
              <w:t>(</w:t>
            </w:r>
            <w:r w:rsidRPr="00296265">
              <w:rPr>
                <w:b/>
                <w:bCs/>
                <w:color w:val="000000"/>
                <w:sz w:val="22"/>
                <w:szCs w:val="22"/>
                <w:lang w:val="et-EE"/>
              </w:rPr>
              <w:t>ha</w:t>
            </w:r>
            <w:r>
              <w:rPr>
                <w:b/>
                <w:bCs/>
                <w:color w:val="000000"/>
                <w:sz w:val="22"/>
                <w:szCs w:val="22"/>
                <w:lang w:val="et-EE"/>
              </w:rPr>
              <w:t>)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E01" w:rsidRPr="00296265" w:rsidRDefault="00220E01" w:rsidP="003E2E41">
            <w:pPr>
              <w:jc w:val="center"/>
              <w:rPr>
                <w:b/>
                <w:bCs/>
                <w:color w:val="000000"/>
                <w:lang w:val="et-EE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t-EE"/>
              </w:rPr>
              <w:t>R</w:t>
            </w:r>
            <w:r w:rsidRPr="00296265">
              <w:rPr>
                <w:b/>
                <w:bCs/>
                <w:color w:val="000000"/>
                <w:sz w:val="22"/>
                <w:szCs w:val="22"/>
                <w:lang w:val="et-EE"/>
              </w:rPr>
              <w:t>aidmete</w:t>
            </w:r>
          </w:p>
          <w:p w:rsidR="00220E01" w:rsidRPr="00296265" w:rsidRDefault="00220E01" w:rsidP="003E2E41">
            <w:pPr>
              <w:jc w:val="center"/>
              <w:rPr>
                <w:b/>
                <w:bCs/>
                <w:color w:val="000000"/>
                <w:lang w:val="et-EE"/>
              </w:rPr>
            </w:pPr>
            <w:r w:rsidRPr="00296265">
              <w:rPr>
                <w:b/>
                <w:bCs/>
                <w:color w:val="000000"/>
                <w:sz w:val="22"/>
                <w:szCs w:val="22"/>
                <w:lang w:val="et-EE"/>
              </w:rPr>
              <w:t>kogus (m3)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E01" w:rsidRPr="00296265" w:rsidRDefault="00220E01" w:rsidP="003E2E41">
            <w:pPr>
              <w:jc w:val="center"/>
              <w:rPr>
                <w:b/>
                <w:bCs/>
                <w:color w:val="000000"/>
                <w:lang w:val="et-EE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t-EE"/>
              </w:rPr>
              <w:t xml:space="preserve">Kännupakkude </w:t>
            </w:r>
            <w:r w:rsidRPr="00296265">
              <w:rPr>
                <w:b/>
                <w:bCs/>
                <w:color w:val="000000"/>
                <w:sz w:val="22"/>
                <w:szCs w:val="22"/>
                <w:lang w:val="et-EE"/>
              </w:rPr>
              <w:t>kogus</w:t>
            </w:r>
            <w:r>
              <w:rPr>
                <w:b/>
                <w:bCs/>
                <w:color w:val="000000"/>
                <w:sz w:val="22"/>
                <w:szCs w:val="22"/>
                <w:lang w:val="et-EE"/>
              </w:rPr>
              <w:t xml:space="preserve"> </w:t>
            </w:r>
            <w:r w:rsidRPr="00296265">
              <w:rPr>
                <w:b/>
                <w:bCs/>
                <w:color w:val="000000"/>
                <w:sz w:val="22"/>
                <w:szCs w:val="22"/>
                <w:lang w:val="et-EE"/>
              </w:rPr>
              <w:t>(m3)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20E01" w:rsidRDefault="00220E01" w:rsidP="003E2E41">
            <w:pPr>
              <w:jc w:val="center"/>
              <w:rPr>
                <w:b/>
                <w:bCs/>
                <w:color w:val="000000"/>
                <w:lang w:val="et-EE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t-EE"/>
              </w:rPr>
              <w:t xml:space="preserve">Kokku </w:t>
            </w:r>
          </w:p>
        </w:tc>
      </w:tr>
      <w:tr w:rsidR="00220E01" w:rsidRPr="00296265" w:rsidTr="003E2E41">
        <w:tc>
          <w:tcPr>
            <w:tcW w:w="56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20E01" w:rsidRPr="00296265" w:rsidRDefault="00220E01" w:rsidP="003E2E41">
            <w:pPr>
              <w:jc w:val="both"/>
              <w:rPr>
                <w:color w:val="000000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>Harjumaa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20E01" w:rsidRPr="00296265" w:rsidRDefault="00220E01" w:rsidP="003E2E41">
            <w:pPr>
              <w:jc w:val="center"/>
              <w:rPr>
                <w:color w:val="000000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>19801:011:0112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20E01" w:rsidRPr="00296265" w:rsidRDefault="00220E01" w:rsidP="003E2E41">
            <w:pPr>
              <w:jc w:val="center"/>
              <w:rPr>
                <w:color w:val="000000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>WA026</w:t>
            </w: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20E01" w:rsidRPr="00296265" w:rsidRDefault="00220E01" w:rsidP="003E2E41">
            <w:pPr>
              <w:jc w:val="center"/>
              <w:rPr>
                <w:color w:val="000000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>3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20E01" w:rsidRPr="00296265" w:rsidRDefault="00220E01" w:rsidP="003E2E41">
            <w:pPr>
              <w:jc w:val="center"/>
              <w:rPr>
                <w:color w:val="000000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1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E01" w:rsidRPr="00296265" w:rsidRDefault="00220E01" w:rsidP="003E2E41">
            <w:pPr>
              <w:jc w:val="center"/>
              <w:rPr>
                <w:color w:val="000000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>7</w:t>
            </w:r>
            <w:r>
              <w:rPr>
                <w:color w:val="000000"/>
                <w:sz w:val="22"/>
                <w:szCs w:val="22"/>
                <w:lang w:val="et-EE"/>
              </w:rPr>
              <w:t>,7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20E01" w:rsidRPr="00296265" w:rsidRDefault="00220E01" w:rsidP="003E2E41">
            <w:pPr>
              <w:jc w:val="center"/>
              <w:rPr>
                <w:color w:val="000000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0</w:t>
            </w:r>
          </w:p>
        </w:tc>
        <w:tc>
          <w:tcPr>
            <w:tcW w:w="649" w:type="pct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220E01" w:rsidRDefault="00220E01" w:rsidP="003E2E41">
            <w:pPr>
              <w:rPr>
                <w:color w:val="000000"/>
                <w:lang w:val="et-EE"/>
              </w:rPr>
            </w:pPr>
          </w:p>
        </w:tc>
      </w:tr>
      <w:tr w:rsidR="00220E01" w:rsidRPr="00296265" w:rsidTr="003E2E41">
        <w:tc>
          <w:tcPr>
            <w:tcW w:w="56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20E01" w:rsidRPr="00296265" w:rsidRDefault="00220E01" w:rsidP="003E2E41">
            <w:pPr>
              <w:jc w:val="both"/>
              <w:rPr>
                <w:color w:val="000000"/>
                <w:lang w:val="et-EE"/>
              </w:rPr>
            </w:pP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20E01" w:rsidRPr="00296265" w:rsidRDefault="00220E01" w:rsidP="003E2E41">
            <w:pPr>
              <w:jc w:val="center"/>
              <w:rPr>
                <w:color w:val="000000"/>
                <w:lang w:val="et-EE"/>
              </w:rPr>
            </w:pP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20E01" w:rsidRPr="00296265" w:rsidRDefault="00220E01" w:rsidP="003E2E41">
            <w:pPr>
              <w:jc w:val="center"/>
              <w:rPr>
                <w:color w:val="000000"/>
                <w:lang w:val="et-EE"/>
              </w:rPr>
            </w:pPr>
          </w:p>
        </w:tc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20E01" w:rsidRPr="00296265" w:rsidRDefault="00220E01" w:rsidP="003E2E41">
            <w:pPr>
              <w:jc w:val="center"/>
              <w:rPr>
                <w:color w:val="000000"/>
                <w:lang w:val="et-EE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20E01" w:rsidRPr="00296265" w:rsidRDefault="00220E01" w:rsidP="003E2E41">
            <w:pPr>
              <w:jc w:val="center"/>
              <w:rPr>
                <w:color w:val="000000"/>
                <w:lang w:val="et-EE"/>
              </w:rPr>
            </w:pP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E01" w:rsidRPr="00296265" w:rsidRDefault="00220E01" w:rsidP="003E2E41">
            <w:pPr>
              <w:jc w:val="center"/>
              <w:rPr>
                <w:color w:val="000000"/>
                <w:lang w:val="et-EE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20E01" w:rsidRDefault="00220E01" w:rsidP="003E2E41">
            <w:pPr>
              <w:jc w:val="center"/>
              <w:rPr>
                <w:color w:val="000000"/>
                <w:lang w:val="et-EE"/>
              </w:rPr>
            </w:pPr>
          </w:p>
        </w:tc>
        <w:tc>
          <w:tcPr>
            <w:tcW w:w="649" w:type="pct"/>
            <w:vMerge/>
            <w:tcBorders>
              <w:left w:val="outset" w:sz="6" w:space="0" w:color="auto"/>
            </w:tcBorders>
          </w:tcPr>
          <w:p w:rsidR="00220E01" w:rsidRDefault="00220E01" w:rsidP="003E2E41">
            <w:pPr>
              <w:jc w:val="center"/>
              <w:rPr>
                <w:color w:val="000000"/>
                <w:lang w:val="et-EE"/>
              </w:rPr>
            </w:pPr>
          </w:p>
        </w:tc>
      </w:tr>
      <w:tr w:rsidR="00220E01" w:rsidRPr="00296265" w:rsidTr="003E2E41">
        <w:tc>
          <w:tcPr>
            <w:tcW w:w="2360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E01" w:rsidRPr="00296265" w:rsidRDefault="00220E01" w:rsidP="003E2E41">
            <w:pPr>
              <w:jc w:val="both"/>
              <w:rPr>
                <w:color w:val="000000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K</w:t>
            </w:r>
            <w:r w:rsidRPr="00296265">
              <w:rPr>
                <w:color w:val="000000"/>
                <w:sz w:val="22"/>
                <w:szCs w:val="22"/>
                <w:lang w:val="et-EE"/>
              </w:rPr>
              <w:t>okku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20E01" w:rsidRPr="00296265" w:rsidRDefault="00220E01" w:rsidP="003E2E41">
            <w:pPr>
              <w:jc w:val="center"/>
              <w:rPr>
                <w:color w:val="000000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1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20E01" w:rsidRPr="00296265" w:rsidRDefault="00220E01" w:rsidP="003E2E41">
            <w:pPr>
              <w:jc w:val="center"/>
              <w:rPr>
                <w:color w:val="000000"/>
                <w:lang w:val="et-EE"/>
              </w:rPr>
            </w:pPr>
            <w:r w:rsidRPr="00296265">
              <w:rPr>
                <w:color w:val="000000"/>
                <w:sz w:val="22"/>
                <w:szCs w:val="22"/>
                <w:lang w:val="et-EE"/>
              </w:rPr>
              <w:t>7</w:t>
            </w:r>
            <w:r>
              <w:rPr>
                <w:color w:val="000000"/>
                <w:sz w:val="22"/>
                <w:szCs w:val="22"/>
                <w:lang w:val="et-EE"/>
              </w:rPr>
              <w:t>,7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E01" w:rsidRPr="00296265" w:rsidRDefault="00220E01" w:rsidP="003E2E41">
            <w:pPr>
              <w:jc w:val="center"/>
              <w:rPr>
                <w:color w:val="000000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0</w:t>
            </w:r>
          </w:p>
        </w:tc>
        <w:tc>
          <w:tcPr>
            <w:tcW w:w="649" w:type="pct"/>
            <w:vMerge/>
            <w:tcBorders>
              <w:left w:val="outset" w:sz="6" w:space="0" w:color="auto"/>
              <w:bottom w:val="single" w:sz="4" w:space="0" w:color="auto"/>
            </w:tcBorders>
          </w:tcPr>
          <w:p w:rsidR="00220E01" w:rsidRDefault="00220E01" w:rsidP="003E2E41">
            <w:pPr>
              <w:jc w:val="center"/>
              <w:rPr>
                <w:color w:val="000000"/>
                <w:lang w:val="et-EE"/>
              </w:rPr>
            </w:pPr>
          </w:p>
        </w:tc>
      </w:tr>
      <w:tr w:rsidR="00220E01" w:rsidRPr="00296265" w:rsidTr="003E2E41">
        <w:tc>
          <w:tcPr>
            <w:tcW w:w="2774" w:type="pct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E01" w:rsidRDefault="00220E01" w:rsidP="003E2E41">
            <w:pPr>
              <w:rPr>
                <w:color w:val="000000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Hind ilma käibemaksuta (eur)</w:t>
            </w:r>
          </w:p>
        </w:tc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20E01" w:rsidRPr="00296265" w:rsidRDefault="00220E01" w:rsidP="003E2E41">
            <w:pPr>
              <w:jc w:val="center"/>
              <w:rPr>
                <w:color w:val="000000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50,50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0E01" w:rsidRDefault="00220E01" w:rsidP="003E2E41">
            <w:pPr>
              <w:jc w:val="center"/>
              <w:rPr>
                <w:color w:val="000000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0</w:t>
            </w:r>
          </w:p>
        </w:tc>
        <w:tc>
          <w:tcPr>
            <w:tcW w:w="64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220E01" w:rsidRDefault="00220E01" w:rsidP="003E2E41">
            <w:pPr>
              <w:jc w:val="center"/>
              <w:rPr>
                <w:color w:val="000000"/>
                <w:lang w:val="et-EE"/>
              </w:rPr>
            </w:pPr>
          </w:p>
        </w:tc>
      </w:tr>
      <w:tr w:rsidR="00220E01" w:rsidRPr="00296265" w:rsidTr="003E2E41">
        <w:tc>
          <w:tcPr>
            <w:tcW w:w="4351" w:type="pct"/>
            <w:gridSpan w:val="7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20E01" w:rsidRDefault="00220E01" w:rsidP="003E2E41">
            <w:pPr>
              <w:rPr>
                <w:color w:val="000000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Käibemaks 20%</w:t>
            </w:r>
          </w:p>
        </w:tc>
        <w:tc>
          <w:tcPr>
            <w:tcW w:w="649" w:type="pct"/>
            <w:tcBorders>
              <w:top w:val="single" w:sz="4" w:space="0" w:color="auto"/>
              <w:left w:val="outset" w:sz="6" w:space="0" w:color="auto"/>
            </w:tcBorders>
          </w:tcPr>
          <w:p w:rsidR="00220E01" w:rsidRDefault="00220E01" w:rsidP="003E2E41">
            <w:pPr>
              <w:jc w:val="center"/>
              <w:rPr>
                <w:color w:val="000000"/>
                <w:lang w:val="et-EE"/>
              </w:rPr>
            </w:pPr>
          </w:p>
        </w:tc>
      </w:tr>
      <w:tr w:rsidR="00220E01" w:rsidRPr="00296265" w:rsidTr="003E2E41">
        <w:tc>
          <w:tcPr>
            <w:tcW w:w="4351" w:type="pct"/>
            <w:gridSpan w:val="7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20E01" w:rsidRDefault="00220E01" w:rsidP="003E2E41">
            <w:pPr>
              <w:rPr>
                <w:color w:val="000000"/>
                <w:lang w:val="et-EE"/>
              </w:rPr>
            </w:pPr>
            <w:r>
              <w:rPr>
                <w:color w:val="000000"/>
                <w:sz w:val="22"/>
                <w:szCs w:val="22"/>
                <w:lang w:val="et-EE"/>
              </w:rPr>
              <w:t>Hind kokku käibemaksuga (eur)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20E01" w:rsidRDefault="00220E01" w:rsidP="003E2E41">
            <w:pPr>
              <w:jc w:val="center"/>
              <w:rPr>
                <w:color w:val="000000"/>
                <w:lang w:val="et-EE"/>
              </w:rPr>
            </w:pPr>
          </w:p>
        </w:tc>
      </w:tr>
    </w:tbl>
    <w:p w:rsidR="00220E01" w:rsidRDefault="00220E01" w:rsidP="00EF49A4">
      <w:pPr>
        <w:pStyle w:val="Normaallaadveeb"/>
        <w:numPr>
          <w:ilvl w:val="1"/>
          <w:numId w:val="1"/>
        </w:numPr>
        <w:rPr>
          <w:rFonts w:ascii="Times New Roman" w:hAnsi="Times New Roman" w:cs="Times New Roman"/>
          <w:color w:val="000000"/>
          <w:sz w:val="22"/>
          <w:szCs w:val="22"/>
          <w:lang w:val="et-EE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lastRenderedPageBreak/>
        <w:t xml:space="preserve">Leping jõustub ja ostja 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võib </w:t>
      </w:r>
      <w:r w:rsidRPr="00705BA2">
        <w:rPr>
          <w:rFonts w:ascii="Times New Roman" w:hAnsi="Times New Roman" w:cs="Times New Roman"/>
          <w:sz w:val="22"/>
          <w:szCs w:val="22"/>
          <w:lang w:val="et-EE"/>
        </w:rPr>
        <w:t xml:space="preserve">raidmete </w:t>
      </w:r>
      <w:r w:rsidR="004A5FFF">
        <w:rPr>
          <w:rFonts w:ascii="Times New Roman" w:hAnsi="Times New Roman" w:cs="Times New Roman"/>
          <w:color w:val="000000"/>
          <w:sz w:val="22"/>
          <w:szCs w:val="22"/>
          <w:lang w:val="et-EE"/>
        </w:rPr>
        <w:t>varumisega alustada pärast l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>epingu sõlmimist</w:t>
      </w: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ja</w:t>
      </w:r>
      <w:r w:rsidR="004A5FFF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ostuhinna tasumist m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>üüja arve alusel, mis edastatakse peale lepingu sõlmimist</w:t>
      </w:r>
      <w:r w:rsidR="004A5FFF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o</w:t>
      </w: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>stjale lepingus toodud e-posti või selle puudumisel postiaadressil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. </w:t>
      </w:r>
    </w:p>
    <w:p w:rsidR="00220E01" w:rsidRPr="004A5FFF" w:rsidRDefault="00220E01" w:rsidP="007605D5">
      <w:pPr>
        <w:pStyle w:val="Normaallaadveeb"/>
        <w:numPr>
          <w:ilvl w:val="1"/>
          <w:numId w:val="1"/>
        </w:numPr>
        <w:rPr>
          <w:rFonts w:ascii="Times New Roman" w:hAnsi="Times New Roman" w:cs="Times New Roman"/>
          <w:color w:val="000000"/>
          <w:sz w:val="22"/>
          <w:szCs w:val="22"/>
          <w:lang w:val="et-EE"/>
        </w:rPr>
      </w:pP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Ostja </w:t>
      </w: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kinnitab lepingu allkirjastamisega, et </w:t>
      </w:r>
      <w:r w:rsidR="004A5FFF">
        <w:rPr>
          <w:rFonts w:ascii="Times New Roman" w:hAnsi="Times New Roman" w:cs="Times New Roman"/>
          <w:color w:val="000000"/>
          <w:sz w:val="22"/>
          <w:szCs w:val="22"/>
          <w:lang w:val="et-EE"/>
        </w:rPr>
        <w:t>on l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>epingu objektiga tutvunud</w:t>
      </w: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, </w:t>
      </w:r>
      <w:r w:rsidR="004A5FFF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m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üüjale pretensioone </w:t>
      </w: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>kalkuleeritud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koguste</w:t>
      </w: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>, hinna</w:t>
      </w:r>
      <w:r w:rsidRPr="00296265"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ja muude tingimuste kohta ei ole.</w:t>
      </w:r>
      <w:r w:rsidR="004A5FFF">
        <w:rPr>
          <w:rFonts w:ascii="Times New Roman" w:hAnsi="Times New Roman" w:cs="Times New Roman"/>
          <w:color w:val="000000"/>
          <w:sz w:val="22"/>
          <w:szCs w:val="22"/>
          <w:lang w:val="et-EE"/>
        </w:rPr>
        <w:br/>
      </w:r>
    </w:p>
    <w:p w:rsidR="00220E01" w:rsidRPr="00296265" w:rsidRDefault="00220E01" w:rsidP="00EF49A4">
      <w:pPr>
        <w:pStyle w:val="Normaallaadveeb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val="et-EE"/>
        </w:rPr>
      </w:pPr>
      <w:r w:rsidRPr="00296265">
        <w:rPr>
          <w:rFonts w:ascii="Times New Roman" w:hAnsi="Times New Roman" w:cs="Times New Roman"/>
          <w:b/>
          <w:bCs/>
          <w:color w:val="000000"/>
          <w:sz w:val="22"/>
          <w:szCs w:val="22"/>
          <w:lang w:val="et-EE"/>
        </w:rPr>
        <w:t>Varumise ja  väljaveo tingimused</w:t>
      </w:r>
    </w:p>
    <w:p w:rsidR="00220E01" w:rsidRPr="00296265" w:rsidRDefault="00220E01" w:rsidP="00EF49A4">
      <w:pPr>
        <w:pStyle w:val="Normaallaadveeb"/>
        <w:numPr>
          <w:ilvl w:val="1"/>
          <w:numId w:val="1"/>
        </w:numPr>
        <w:rPr>
          <w:rFonts w:ascii="Times New Roman" w:hAnsi="Times New Roman" w:cs="Times New Roman"/>
          <w:b/>
          <w:bCs/>
          <w:color w:val="000000"/>
          <w:sz w:val="22"/>
          <w:szCs w:val="22"/>
          <w:lang w:val="et-EE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>Ostja on kohustatud raidmete varumiseks, ladustamiseks ja väljaveoks vajalike sihtide, teede ja teiste raja</w:t>
      </w:r>
      <w:r w:rsidR="004A5FFF">
        <w:rPr>
          <w:rFonts w:ascii="Times New Roman" w:hAnsi="Times New Roman" w:cs="Times New Roman"/>
          <w:color w:val="000000"/>
          <w:sz w:val="22"/>
          <w:szCs w:val="22"/>
          <w:lang w:val="et-EE"/>
        </w:rPr>
        <w:t>tiste kasutamise kooskõlastama m</w:t>
      </w: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üüjaga lepingu sõlmisel. </w:t>
      </w:r>
    </w:p>
    <w:p w:rsidR="00220E01" w:rsidRPr="002072C7" w:rsidRDefault="00220E01" w:rsidP="00EF49A4">
      <w:pPr>
        <w:pStyle w:val="Normaallaadveeb"/>
        <w:numPr>
          <w:ilvl w:val="1"/>
          <w:numId w:val="1"/>
        </w:numPr>
        <w:rPr>
          <w:rFonts w:ascii="Times New Roman" w:hAnsi="Times New Roman" w:cs="Times New Roman"/>
          <w:b/>
          <w:bCs/>
          <w:color w:val="000000"/>
          <w:sz w:val="22"/>
          <w:szCs w:val="22"/>
          <w:lang w:val="et-EE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Ostjal ei ole lubatud varuda raiesmikul kasvavaid puid, nende püstiseisvad tüükaid, tuuleheidetud ja - murtud puid.   </w:t>
      </w:r>
      <w:r w:rsidRPr="002072C7"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  <w:br/>
      </w:r>
    </w:p>
    <w:p w:rsidR="00220E01" w:rsidRPr="00296265" w:rsidRDefault="00220E01" w:rsidP="00EF49A4">
      <w:pPr>
        <w:pStyle w:val="Normaallaadveeb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</w:pPr>
      <w:r w:rsidRPr="00296265">
        <w:rPr>
          <w:rFonts w:ascii="Times New Roman" w:hAnsi="Times New Roman" w:cs="Times New Roman"/>
          <w:b/>
          <w:bCs/>
          <w:color w:val="000000"/>
          <w:sz w:val="22"/>
          <w:szCs w:val="22"/>
          <w:lang w:val="et-EE"/>
        </w:rPr>
        <w:t>Poolte õigused ning kohustused</w:t>
      </w:r>
      <w:r>
        <w:rPr>
          <w:rFonts w:ascii="Times New Roman" w:hAnsi="Times New Roman" w:cs="Times New Roman"/>
          <w:color w:val="000000"/>
          <w:sz w:val="22"/>
          <w:szCs w:val="22"/>
          <w:lang w:val="et-EE"/>
        </w:rPr>
        <w:t xml:space="preserve"> </w:t>
      </w:r>
    </w:p>
    <w:p w:rsidR="00220E01" w:rsidRPr="00296265" w:rsidRDefault="00220E01" w:rsidP="00EF49A4">
      <w:pPr>
        <w:pStyle w:val="Normaallaadveeb"/>
        <w:numPr>
          <w:ilvl w:val="1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</w:pPr>
      <w:r w:rsidRPr="00296265">
        <w:rPr>
          <w:rFonts w:ascii="Times New Roman" w:hAnsi="Times New Roman" w:cs="Times New Roman"/>
          <w:sz w:val="22"/>
          <w:szCs w:val="22"/>
          <w:lang w:val="et-EE"/>
        </w:rPr>
        <w:t>Ostja kohustub:</w:t>
      </w:r>
    </w:p>
    <w:p w:rsidR="00220E01" w:rsidRPr="00296265" w:rsidRDefault="00220E01" w:rsidP="00EF49A4">
      <w:pPr>
        <w:pStyle w:val="Normaallaadveeb"/>
        <w:numPr>
          <w:ilvl w:val="2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</w:pPr>
      <w:r w:rsidRPr="00296265">
        <w:rPr>
          <w:rFonts w:ascii="Times New Roman" w:hAnsi="Times New Roman" w:cs="Times New Roman"/>
          <w:sz w:val="22"/>
          <w:szCs w:val="22"/>
          <w:lang w:val="et-EE"/>
        </w:rPr>
        <w:t xml:space="preserve">järgima 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õigusaktide norme, </w:t>
      </w:r>
      <w:r w:rsidRPr="00296265">
        <w:rPr>
          <w:rFonts w:ascii="Times New Roman" w:hAnsi="Times New Roman" w:cs="Times New Roman"/>
          <w:sz w:val="22"/>
          <w:szCs w:val="22"/>
          <w:lang w:val="et-EE"/>
        </w:rPr>
        <w:t>rakendama tehnoloogiaid ja tehnilisi vahendeid, mis ei kahjusta kasvavat metsa, pinnast</w:t>
      </w:r>
      <w:r>
        <w:rPr>
          <w:rFonts w:ascii="Times New Roman" w:hAnsi="Times New Roman" w:cs="Times New Roman"/>
          <w:sz w:val="22"/>
          <w:szCs w:val="22"/>
          <w:lang w:val="et-EE"/>
        </w:rPr>
        <w:t>, metsateid, sildasid ja ü</w:t>
      </w:r>
      <w:r w:rsidRPr="00296265">
        <w:rPr>
          <w:rFonts w:ascii="Times New Roman" w:hAnsi="Times New Roman" w:cs="Times New Roman"/>
          <w:sz w:val="22"/>
          <w:szCs w:val="22"/>
          <w:lang w:val="et-EE"/>
        </w:rPr>
        <w:t>mbritsevat keskkonda</w:t>
      </w:r>
      <w:r>
        <w:rPr>
          <w:rFonts w:ascii="Times New Roman" w:hAnsi="Times New Roman" w:cs="Times New Roman"/>
          <w:sz w:val="22"/>
          <w:szCs w:val="22"/>
          <w:lang w:val="et-EE"/>
        </w:rPr>
        <w:t>;</w:t>
      </w:r>
    </w:p>
    <w:p w:rsidR="00220E01" w:rsidRPr="00296265" w:rsidRDefault="00220E01" w:rsidP="00EF49A4">
      <w:pPr>
        <w:pStyle w:val="Normaallaadveeb"/>
        <w:numPr>
          <w:ilvl w:val="2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</w:pPr>
      <w:r w:rsidRPr="00296265">
        <w:rPr>
          <w:rFonts w:ascii="Times New Roman" w:hAnsi="Times New Roman" w:cs="Times New Roman"/>
          <w:sz w:val="22"/>
          <w:szCs w:val="22"/>
          <w:lang w:val="et-EE"/>
        </w:rPr>
        <w:t>täitma metsa tuleohutuse nõudeid ning tulekahju puhkemisel informeerima kohe</w:t>
      </w:r>
      <w:r w:rsidR="004A5FFF">
        <w:rPr>
          <w:rFonts w:ascii="Times New Roman" w:hAnsi="Times New Roman" w:cs="Times New Roman"/>
          <w:sz w:val="22"/>
          <w:szCs w:val="22"/>
          <w:lang w:val="et-EE"/>
        </w:rPr>
        <w:t>selt päästeameti häirekeskust, m</w:t>
      </w:r>
      <w:r w:rsidRPr="00296265">
        <w:rPr>
          <w:rFonts w:ascii="Times New Roman" w:hAnsi="Times New Roman" w:cs="Times New Roman"/>
          <w:sz w:val="22"/>
          <w:szCs w:val="22"/>
          <w:lang w:val="et-EE"/>
        </w:rPr>
        <w:t>üüjat ja teostama esmaseid kustutustöid;</w:t>
      </w:r>
    </w:p>
    <w:p w:rsidR="00220E01" w:rsidRPr="00EC7FC1" w:rsidRDefault="004A5FFF" w:rsidP="00EF49A4">
      <w:pPr>
        <w:pStyle w:val="Normaallaadveeb"/>
        <w:numPr>
          <w:ilvl w:val="2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>teatama m</w:t>
      </w:r>
      <w:r w:rsidR="00220E01" w:rsidRPr="003636F3">
        <w:rPr>
          <w:rFonts w:ascii="Times New Roman" w:hAnsi="Times New Roman" w:cs="Times New Roman"/>
          <w:sz w:val="22"/>
          <w:szCs w:val="22"/>
          <w:lang w:val="et-EE"/>
        </w:rPr>
        <w:t>üüja kontaktisikule telefoni või e-posti teel raidmete varumise ja väljaveo lõpetamisest</w:t>
      </w:r>
      <w:r w:rsidR="00220E01">
        <w:rPr>
          <w:rFonts w:ascii="Times New Roman" w:hAnsi="Times New Roman" w:cs="Times New Roman"/>
          <w:sz w:val="22"/>
          <w:szCs w:val="22"/>
          <w:lang w:val="et-EE"/>
        </w:rPr>
        <w:t>;</w:t>
      </w:r>
    </w:p>
    <w:p w:rsidR="00220E01" w:rsidRPr="003636F3" w:rsidRDefault="00220E01" w:rsidP="00EF49A4">
      <w:pPr>
        <w:pStyle w:val="Normaallaadveeb"/>
        <w:numPr>
          <w:ilvl w:val="2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 xml:space="preserve">kaasa võtma raiesmikule ja raidmete väljaveole sõlmitud lepingu ja maksekorralduse; </w:t>
      </w:r>
    </w:p>
    <w:p w:rsidR="00220E01" w:rsidRPr="00617840" w:rsidRDefault="00220E01" w:rsidP="00EF49A4">
      <w:pPr>
        <w:pStyle w:val="Normaallaadveeb"/>
        <w:numPr>
          <w:ilvl w:val="2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</w:pPr>
      <w:r w:rsidRPr="00D93FC4">
        <w:rPr>
          <w:rFonts w:ascii="Times New Roman" w:hAnsi="Times New Roman" w:cs="Times New Roman"/>
          <w:sz w:val="22"/>
          <w:szCs w:val="22"/>
          <w:lang w:val="et-EE"/>
        </w:rPr>
        <w:t>hüvitama oma tegevu</w:t>
      </w:r>
      <w:r w:rsidR="004A5FFF">
        <w:rPr>
          <w:rFonts w:ascii="Times New Roman" w:hAnsi="Times New Roman" w:cs="Times New Roman"/>
          <w:sz w:val="22"/>
          <w:szCs w:val="22"/>
          <w:lang w:val="et-EE"/>
        </w:rPr>
        <w:t>se või tegevusetuse tagajärjel m</w:t>
      </w:r>
      <w:r w:rsidRPr="00D93FC4">
        <w:rPr>
          <w:rFonts w:ascii="Times New Roman" w:hAnsi="Times New Roman" w:cs="Times New Roman"/>
          <w:sz w:val="22"/>
          <w:szCs w:val="22"/>
          <w:lang w:val="et-EE"/>
        </w:rPr>
        <w:t xml:space="preserve">üüjale </w:t>
      </w:r>
      <w:r>
        <w:rPr>
          <w:rFonts w:ascii="Times New Roman" w:hAnsi="Times New Roman" w:cs="Times New Roman"/>
          <w:sz w:val="22"/>
          <w:szCs w:val="22"/>
          <w:lang w:val="et-EE"/>
        </w:rPr>
        <w:t>või keskkonnale</w:t>
      </w:r>
      <w:r w:rsidRPr="00D93FC4">
        <w:rPr>
          <w:rFonts w:ascii="Times New Roman" w:hAnsi="Times New Roman" w:cs="Times New Roman"/>
          <w:sz w:val="22"/>
          <w:szCs w:val="22"/>
          <w:lang w:val="et-EE"/>
        </w:rPr>
        <w:t xml:space="preserve"> tekitatud kahju.</w:t>
      </w:r>
    </w:p>
    <w:p w:rsidR="00220E01" w:rsidRPr="00CC4238" w:rsidRDefault="00220E01" w:rsidP="00EF49A4">
      <w:pPr>
        <w:pStyle w:val="Normaallaadveeb"/>
        <w:numPr>
          <w:ilvl w:val="1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</w:pPr>
      <w:r w:rsidRPr="004B23C1">
        <w:rPr>
          <w:rFonts w:ascii="Times New Roman" w:hAnsi="Times New Roman" w:cs="Times New Roman"/>
          <w:sz w:val="22"/>
          <w:szCs w:val="22"/>
          <w:lang w:val="et-EE"/>
        </w:rPr>
        <w:t>Müüjal on õigus:</w:t>
      </w:r>
    </w:p>
    <w:p w:rsidR="00220E01" w:rsidRPr="00CC4238" w:rsidRDefault="00220E01" w:rsidP="00EF49A4">
      <w:pPr>
        <w:pStyle w:val="Normaallaadveeb"/>
        <w:numPr>
          <w:ilvl w:val="2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>metsa</w:t>
      </w:r>
      <w:r w:rsidRPr="004B23C1">
        <w:rPr>
          <w:rFonts w:ascii="Times New Roman" w:hAnsi="Times New Roman" w:cs="Times New Roman"/>
          <w:sz w:val="22"/>
          <w:szCs w:val="22"/>
          <w:lang w:val="et-EE"/>
        </w:rPr>
        <w:t>kaitse kaalutlustel, sihtide, teede ja teiste rajatiste kaitseks peatada või keelata metsa, sihtide, teede ja teiste rajatiste kasutamine</w:t>
      </w:r>
      <w:r>
        <w:rPr>
          <w:rFonts w:ascii="Times New Roman" w:hAnsi="Times New Roman" w:cs="Times New Roman"/>
          <w:sz w:val="22"/>
          <w:szCs w:val="22"/>
          <w:lang w:val="et-EE"/>
        </w:rPr>
        <w:t>;</w:t>
      </w:r>
    </w:p>
    <w:p w:rsidR="00220E01" w:rsidRPr="00CC4238" w:rsidRDefault="00220E01" w:rsidP="00EF49A4">
      <w:pPr>
        <w:pStyle w:val="Normaallaadveeb"/>
        <w:numPr>
          <w:ilvl w:val="2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</w:pPr>
      <w:r w:rsidRPr="004B23C1">
        <w:rPr>
          <w:rFonts w:ascii="Times New Roman" w:hAnsi="Times New Roman" w:cs="Times New Roman"/>
          <w:noProof/>
          <w:sz w:val="22"/>
          <w:szCs w:val="22"/>
          <w:lang w:val="et-EE" w:eastAsia="ar-SA"/>
        </w:rPr>
        <w:t>peatada</w:t>
      </w:r>
      <w:r>
        <w:rPr>
          <w:rFonts w:ascii="Times New Roman" w:hAnsi="Times New Roman" w:cs="Times New Roman"/>
          <w:noProof/>
          <w:sz w:val="22"/>
          <w:szCs w:val="22"/>
          <w:lang w:val="et-EE" w:eastAsia="ar-SA"/>
        </w:rPr>
        <w:t xml:space="preserve"> või lõpetada</w:t>
      </w:r>
      <w:r w:rsidR="004A5FFF">
        <w:rPr>
          <w:rFonts w:ascii="Times New Roman" w:hAnsi="Times New Roman" w:cs="Times New Roman"/>
          <w:noProof/>
          <w:sz w:val="22"/>
          <w:szCs w:val="22"/>
          <w:lang w:val="et-EE" w:eastAsia="ar-SA"/>
        </w:rPr>
        <w:t xml:space="preserve"> varumine kui o</w:t>
      </w:r>
      <w:r w:rsidRPr="004B23C1">
        <w:rPr>
          <w:rFonts w:ascii="Times New Roman" w:hAnsi="Times New Roman" w:cs="Times New Roman"/>
          <w:noProof/>
          <w:sz w:val="22"/>
          <w:szCs w:val="22"/>
          <w:lang w:val="et-EE" w:eastAsia="ar-SA"/>
        </w:rPr>
        <w:t>stja ei pea</w:t>
      </w:r>
      <w:r w:rsidR="004A5FFF">
        <w:rPr>
          <w:rFonts w:ascii="Times New Roman" w:hAnsi="Times New Roman" w:cs="Times New Roman"/>
          <w:noProof/>
          <w:sz w:val="22"/>
          <w:szCs w:val="22"/>
          <w:lang w:val="et-EE" w:eastAsia="ar-SA"/>
        </w:rPr>
        <w:t xml:space="preserve"> kinni õigusaktide nõuetest ja m</w:t>
      </w:r>
      <w:r w:rsidRPr="004B23C1">
        <w:rPr>
          <w:rFonts w:ascii="Times New Roman" w:hAnsi="Times New Roman" w:cs="Times New Roman"/>
          <w:noProof/>
          <w:sz w:val="22"/>
          <w:szCs w:val="22"/>
          <w:lang w:val="et-EE" w:eastAsia="ar-SA"/>
        </w:rPr>
        <w:t>üüja poolt kehtestatud keskkonnanõuetest</w:t>
      </w:r>
      <w:r>
        <w:rPr>
          <w:rFonts w:ascii="Times New Roman" w:hAnsi="Times New Roman" w:cs="Times New Roman"/>
          <w:noProof/>
          <w:sz w:val="22"/>
          <w:szCs w:val="22"/>
          <w:lang w:val="et-EE" w:eastAsia="ar-SA"/>
        </w:rPr>
        <w:t>;</w:t>
      </w:r>
      <w:r w:rsidRPr="00B92900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</w:p>
    <w:p w:rsidR="00220E01" w:rsidRPr="00CC4238" w:rsidRDefault="004A5FFF" w:rsidP="00EF49A4">
      <w:pPr>
        <w:pStyle w:val="Normaallaadveeb"/>
        <w:numPr>
          <w:ilvl w:val="2"/>
          <w:numId w:val="1"/>
        </w:numPr>
        <w:jc w:val="both"/>
        <w:rPr>
          <w:rFonts w:ascii="Times New Roman" w:hAnsi="Times New Roman" w:cs="Times New Roman"/>
          <w:bCs/>
          <w:color w:val="000000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>kutsuda o</w:t>
      </w:r>
      <w:r w:rsidR="00220E01" w:rsidRPr="004B23C1">
        <w:rPr>
          <w:rFonts w:ascii="Times New Roman" w:hAnsi="Times New Roman" w:cs="Times New Roman"/>
          <w:sz w:val="22"/>
          <w:szCs w:val="22"/>
          <w:lang w:val="et-EE"/>
        </w:rPr>
        <w:t>stja kohale selgituste andmiseks</w:t>
      </w:r>
      <w:r w:rsidR="00220E01">
        <w:rPr>
          <w:rFonts w:ascii="Times New Roman" w:hAnsi="Times New Roman" w:cs="Times New Roman"/>
          <w:sz w:val="22"/>
          <w:szCs w:val="22"/>
          <w:lang w:val="et-EE"/>
        </w:rPr>
        <w:t>.</w:t>
      </w:r>
    </w:p>
    <w:p w:rsidR="00220E01" w:rsidRDefault="00220E01" w:rsidP="00EF49A4">
      <w:pPr>
        <w:pStyle w:val="Normaallaadveeb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 xml:space="preserve">Müüjal on kohustus: </w:t>
      </w:r>
    </w:p>
    <w:p w:rsidR="00220E01" w:rsidRDefault="00220E01" w:rsidP="00EF49A4">
      <w:pPr>
        <w:pStyle w:val="Normaallaadveeb"/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  <w:lang w:val="et-EE"/>
        </w:rPr>
      </w:pPr>
      <w:r w:rsidRPr="00321B6B">
        <w:rPr>
          <w:rFonts w:ascii="Times New Roman" w:hAnsi="Times New Roman" w:cs="Times New Roman"/>
          <w:sz w:val="22"/>
          <w:szCs w:val="22"/>
          <w:lang w:val="et-EE"/>
        </w:rPr>
        <w:t>tutvustad</w:t>
      </w:r>
      <w:r w:rsidR="004A5FFF">
        <w:rPr>
          <w:rFonts w:ascii="Times New Roman" w:hAnsi="Times New Roman" w:cs="Times New Roman"/>
          <w:sz w:val="22"/>
          <w:szCs w:val="22"/>
          <w:lang w:val="et-EE"/>
        </w:rPr>
        <w:t>a o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stjale lepingu sõlmimise </w:t>
      </w:r>
      <w:r w:rsidR="004A5FFF">
        <w:rPr>
          <w:rFonts w:ascii="Times New Roman" w:hAnsi="Times New Roman" w:cs="Times New Roman"/>
          <w:sz w:val="22"/>
          <w:szCs w:val="22"/>
          <w:lang w:val="et-EE"/>
        </w:rPr>
        <w:t>käigus RMK keskkonnanõudeid ja ostja soovi korral edastada o</w:t>
      </w:r>
      <w:r>
        <w:rPr>
          <w:rFonts w:ascii="Times New Roman" w:hAnsi="Times New Roman" w:cs="Times New Roman"/>
          <w:sz w:val="22"/>
          <w:szCs w:val="22"/>
          <w:lang w:val="et-EE"/>
        </w:rPr>
        <w:t>stjale raiesmiku asukoha kaart;</w:t>
      </w:r>
    </w:p>
    <w:p w:rsidR="00220E01" w:rsidRPr="003B215C" w:rsidRDefault="00220E01" w:rsidP="00EF49A4">
      <w:pPr>
        <w:pStyle w:val="Normaallaadveeb"/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 xml:space="preserve">raiesmiku osapinnalisel varumisel lisada lepingu sõlmimisel kahepoolselt allkirjastatud asukohaskeem, millelt on tuvastatav varumiseks määratud ala. </w:t>
      </w:r>
      <w:r w:rsidRPr="003B215C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  <w:r w:rsidRPr="003B215C">
        <w:rPr>
          <w:rFonts w:ascii="Times New Roman" w:hAnsi="Times New Roman" w:cs="Times New Roman"/>
          <w:sz w:val="22"/>
          <w:szCs w:val="22"/>
          <w:lang w:val="et-EE"/>
        </w:rPr>
        <w:br/>
      </w:r>
    </w:p>
    <w:p w:rsidR="00220E01" w:rsidRPr="005C1C9E" w:rsidRDefault="00220E01" w:rsidP="00EF49A4">
      <w:pPr>
        <w:pStyle w:val="Normaallaadveeb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et-EE"/>
        </w:rPr>
      </w:pPr>
      <w:r w:rsidRPr="005C1C9E">
        <w:rPr>
          <w:rFonts w:ascii="Times New Roman" w:hAnsi="Times New Roman" w:cs="Times New Roman"/>
          <w:b/>
          <w:sz w:val="22"/>
          <w:szCs w:val="22"/>
          <w:lang w:val="et-EE"/>
        </w:rPr>
        <w:t xml:space="preserve">Lepingu kehtivus </w:t>
      </w:r>
    </w:p>
    <w:p w:rsidR="00220E01" w:rsidRPr="00F92D08" w:rsidRDefault="00220E01" w:rsidP="00EF49A4">
      <w:pPr>
        <w:pStyle w:val="Normaallaadveeb"/>
        <w:numPr>
          <w:ilvl w:val="1"/>
          <w:numId w:val="1"/>
        </w:numPr>
        <w:jc w:val="both"/>
        <w:rPr>
          <w:rFonts w:ascii="Times New Roman" w:eastAsia="MS Mincho" w:hAnsi="Times New Roman" w:cs="Times New Roman"/>
          <w:sz w:val="22"/>
          <w:szCs w:val="22"/>
          <w:lang w:val="et-EE"/>
        </w:rPr>
      </w:pPr>
      <w:r>
        <w:rPr>
          <w:rFonts w:ascii="Times New Roman" w:hAnsi="Times New Roman" w:cs="Times New Roman"/>
          <w:sz w:val="22"/>
          <w:szCs w:val="22"/>
          <w:lang w:val="et-EE"/>
        </w:rPr>
        <w:t>Leping jõustub punktis 1.2</w:t>
      </w:r>
      <w:r w:rsidR="004A5FFF">
        <w:rPr>
          <w:rFonts w:ascii="Times New Roman" w:hAnsi="Times New Roman" w:cs="Times New Roman"/>
          <w:sz w:val="22"/>
          <w:szCs w:val="22"/>
          <w:lang w:val="et-EE"/>
        </w:rPr>
        <w:t xml:space="preserve"> nimetatud summa laekumisel m</w:t>
      </w:r>
      <w:r w:rsidRPr="00F92D08">
        <w:rPr>
          <w:rFonts w:ascii="Times New Roman" w:hAnsi="Times New Roman" w:cs="Times New Roman"/>
          <w:sz w:val="22"/>
          <w:szCs w:val="22"/>
          <w:lang w:val="et-EE"/>
        </w:rPr>
        <w:t xml:space="preserve">üüja arvele ja kehtib kuni </w:t>
      </w:r>
      <w:r w:rsidR="004A5FFF">
        <w:rPr>
          <w:rFonts w:ascii="Times New Roman" w:hAnsi="Times New Roman" w:cs="Times New Roman"/>
          <w:sz w:val="22"/>
          <w:szCs w:val="22"/>
          <w:lang w:val="et-EE"/>
        </w:rPr>
        <w:t>30 päeva l</w:t>
      </w:r>
      <w:r>
        <w:rPr>
          <w:rFonts w:ascii="Times New Roman" w:hAnsi="Times New Roman" w:cs="Times New Roman"/>
          <w:sz w:val="22"/>
          <w:szCs w:val="22"/>
          <w:lang w:val="et-EE"/>
        </w:rPr>
        <w:t xml:space="preserve">epingu sõlmimise kuupäevast alates. </w:t>
      </w:r>
    </w:p>
    <w:p w:rsidR="00220E01" w:rsidRDefault="00220E01" w:rsidP="00475EFF">
      <w:pPr>
        <w:pStyle w:val="Normaallaadveeb"/>
        <w:numPr>
          <w:ilvl w:val="1"/>
          <w:numId w:val="1"/>
        </w:numPr>
        <w:rPr>
          <w:rFonts w:ascii="Times New Roman" w:eastAsia="MS Mincho" w:hAnsi="Times New Roman" w:cs="Times New Roman"/>
          <w:sz w:val="22"/>
          <w:szCs w:val="22"/>
          <w:lang w:val="et-EE"/>
        </w:rPr>
      </w:pPr>
      <w:r w:rsidRPr="00F92D08">
        <w:rPr>
          <w:rFonts w:ascii="Times New Roman" w:eastAsia="MS Mincho" w:hAnsi="Times New Roman" w:cs="Times New Roman"/>
          <w:sz w:val="22"/>
          <w:szCs w:val="22"/>
          <w:lang w:val="et-EE"/>
        </w:rPr>
        <w:t>Lepingu muudatused, täiendused ja parandused kehtivad ainult siis, kui need on tehtud kirjalikus vormis ja allakirjutatud selleks volitatud isikute poolt.</w:t>
      </w:r>
      <w:r>
        <w:rPr>
          <w:rFonts w:ascii="Times New Roman" w:eastAsia="MS Mincho" w:hAnsi="Times New Roman" w:cs="Times New Roman"/>
          <w:sz w:val="22"/>
          <w:szCs w:val="22"/>
          <w:lang w:val="et-EE"/>
        </w:rPr>
        <w:br/>
      </w:r>
    </w:p>
    <w:p w:rsidR="00220E01" w:rsidRPr="0000681A" w:rsidRDefault="00220E01" w:rsidP="00EF49A4">
      <w:pPr>
        <w:pStyle w:val="Normaallaadveeb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  <w:lang w:val="et-EE"/>
        </w:rPr>
      </w:pPr>
      <w:r w:rsidRPr="0000681A">
        <w:rPr>
          <w:rFonts w:ascii="Times New Roman" w:hAnsi="Times New Roman" w:cs="Times New Roman"/>
          <w:b/>
          <w:sz w:val="22"/>
          <w:szCs w:val="22"/>
          <w:lang w:val="et-EE"/>
        </w:rPr>
        <w:t>Muud tingimused</w:t>
      </w:r>
    </w:p>
    <w:p w:rsidR="004A5FFF" w:rsidRPr="004A5FFF" w:rsidRDefault="004A5FFF" w:rsidP="004A5FFF">
      <w:pPr>
        <w:pStyle w:val="Pealkiri21"/>
        <w:numPr>
          <w:ilvl w:val="1"/>
          <w:numId w:val="1"/>
        </w:numPr>
        <w:jc w:val="both"/>
        <w:rPr>
          <w:spacing w:val="0"/>
        </w:rPr>
      </w:pPr>
      <w:r w:rsidRPr="00F926A1">
        <w:rPr>
          <w:spacing w:val="0"/>
        </w:rPr>
        <w:t>Pooled kohustuvad lepingu kehtivuse ajal hoidma konfidentsiaalsena kõik seoses le</w:t>
      </w:r>
      <w:r w:rsidRPr="00F926A1">
        <w:rPr>
          <w:spacing w:val="0"/>
        </w:rPr>
        <w:softHyphen/>
        <w:t>pingu täitmisega teata</w:t>
      </w:r>
      <w:r>
        <w:rPr>
          <w:spacing w:val="0"/>
        </w:rPr>
        <w:t>vaks saanud andmed ja isikuandmed</w:t>
      </w:r>
      <w:r w:rsidRPr="00F926A1">
        <w:rPr>
          <w:spacing w:val="0"/>
        </w:rPr>
        <w:t>.</w:t>
      </w:r>
    </w:p>
    <w:p w:rsidR="00220E01" w:rsidRDefault="00220E01" w:rsidP="00EF49A4">
      <w:pPr>
        <w:pStyle w:val="Normaallaadveeb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  <w:lang w:val="et-EE"/>
        </w:rPr>
      </w:pPr>
      <w:r w:rsidRPr="00D70691">
        <w:rPr>
          <w:rFonts w:ascii="Times New Roman" w:hAnsi="Times New Roman" w:cs="Times New Roman"/>
          <w:sz w:val="22"/>
          <w:szCs w:val="22"/>
          <w:lang w:val="et-EE"/>
        </w:rPr>
        <w:t>K</w:t>
      </w:r>
      <w:r w:rsidR="004A5FFF">
        <w:rPr>
          <w:rFonts w:ascii="Times New Roman" w:hAnsi="Times New Roman" w:cs="Times New Roman"/>
          <w:sz w:val="22"/>
          <w:szCs w:val="22"/>
          <w:lang w:val="et-EE"/>
        </w:rPr>
        <w:t>umbki pool ei tohi l</w:t>
      </w:r>
      <w:r w:rsidRPr="00D70691">
        <w:rPr>
          <w:rFonts w:ascii="Times New Roman" w:hAnsi="Times New Roman" w:cs="Times New Roman"/>
          <w:sz w:val="22"/>
          <w:szCs w:val="22"/>
          <w:lang w:val="et-EE"/>
        </w:rPr>
        <w:t>epingust tulenevaid õigusi ja kohustusi üle anda</w:t>
      </w:r>
      <w:r w:rsidR="004A5FFF">
        <w:rPr>
          <w:rFonts w:ascii="Times New Roman" w:hAnsi="Times New Roman" w:cs="Times New Roman"/>
          <w:sz w:val="22"/>
          <w:szCs w:val="22"/>
          <w:lang w:val="et-EE"/>
        </w:rPr>
        <w:t xml:space="preserve"> kolmandale isikule ilma teise p</w:t>
      </w:r>
      <w:r w:rsidRPr="00D70691">
        <w:rPr>
          <w:rFonts w:ascii="Times New Roman" w:hAnsi="Times New Roman" w:cs="Times New Roman"/>
          <w:sz w:val="22"/>
          <w:szCs w:val="22"/>
          <w:lang w:val="et-EE"/>
        </w:rPr>
        <w:t>oole kirjaliku nõusolekuta.</w:t>
      </w:r>
    </w:p>
    <w:p w:rsidR="00220E01" w:rsidRDefault="004A5FFF" w:rsidP="004A5FFF">
      <w:pPr>
        <w:pStyle w:val="Pealkiri21"/>
        <w:numPr>
          <w:ilvl w:val="1"/>
          <w:numId w:val="1"/>
        </w:numPr>
        <w:jc w:val="both"/>
        <w:rPr>
          <w:spacing w:val="0"/>
        </w:rPr>
      </w:pPr>
      <w:sdt>
        <w:sdtPr>
          <w:rPr>
            <w:spacing w:val="0"/>
          </w:rPr>
          <w:id w:val="-189151537"/>
          <w:placeholder>
            <w:docPart w:val="01CEE7064C524CDB913F2505D96F3846"/>
          </w:placeholder>
          <w:comboBox>
            <w:listItem w:displayText=" " w:value=" "/>
            <w:listItem w:displayText="Leping on allkirjastatud digitaalselt." w:value="Leping on allkirjastatud digitaalselt."/>
            <w:listItem w:displayText="Leping on allkirjastatud paberkandjal kahes võrdset juriidilist jõudu omavas eksemplaris, millest kumbki pool saab ühe eksemplari." w:value="Leping on allkirjastatud paberkandjal kahes võrdset juriidilist jõudu omavas eksemplaris, millest kumbki pool saab ühe eksemplari."/>
          </w:comboBox>
        </w:sdtPr>
        <w:sdtContent>
          <w:r w:rsidRPr="00F926A1">
            <w:rPr>
              <w:spacing w:val="0"/>
            </w:rPr>
            <w:t>[Vali sobiv]</w:t>
          </w:r>
        </w:sdtContent>
      </w:sdt>
    </w:p>
    <w:p w:rsidR="004A5FFF" w:rsidRPr="004A5FFF" w:rsidRDefault="004A5FFF" w:rsidP="004A5FFF">
      <w:pPr>
        <w:pStyle w:val="Pealkiri21"/>
        <w:numPr>
          <w:ilvl w:val="0"/>
          <w:numId w:val="0"/>
        </w:numPr>
        <w:ind w:left="792"/>
        <w:jc w:val="both"/>
        <w:rPr>
          <w:spacing w:val="0"/>
        </w:rPr>
      </w:pPr>
    </w:p>
    <w:p w:rsidR="004A5FFF" w:rsidRPr="00930FA0" w:rsidRDefault="004A5FFF" w:rsidP="004A5FFF">
      <w:pPr>
        <w:rPr>
          <w:b/>
        </w:rPr>
      </w:pPr>
      <w:r w:rsidRPr="00930FA0">
        <w:rPr>
          <w:b/>
        </w:rPr>
        <w:t xml:space="preserve">Poolte allkirjad  </w:t>
      </w:r>
    </w:p>
    <w:p w:rsidR="004A5FFF" w:rsidRPr="00930FA0" w:rsidRDefault="004A5FFF" w:rsidP="004A5FFF">
      <w:pPr>
        <w:rPr>
          <w:b/>
        </w:rPr>
      </w:pPr>
    </w:p>
    <w:p w:rsidR="004A5FFF" w:rsidRPr="00F057C6" w:rsidRDefault="004A5FFF" w:rsidP="004A5FFF">
      <w:pPr>
        <w:tabs>
          <w:tab w:val="left" w:pos="5387"/>
        </w:tabs>
        <w:rPr>
          <w:b/>
        </w:rPr>
      </w:pPr>
      <w:r w:rsidRPr="00F057C6">
        <w:rPr>
          <w:b/>
        </w:rPr>
        <w:t>Müüja</w:t>
      </w:r>
      <w:r w:rsidRPr="00F057C6">
        <w:rPr>
          <w:b/>
        </w:rPr>
        <w:tab/>
        <w:t>Ostja</w:t>
      </w:r>
    </w:p>
    <w:p w:rsidR="004A5FFF" w:rsidRPr="00930FA0" w:rsidRDefault="004A5FFF" w:rsidP="004A5FFF">
      <w:pPr>
        <w:rPr>
          <w:b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4A5FFF" w:rsidRPr="00366BEF" w:rsidTr="001671DA">
        <w:trPr>
          <w:trHeight w:val="551"/>
        </w:trPr>
        <w:tc>
          <w:tcPr>
            <w:tcW w:w="4175" w:type="dxa"/>
            <w:vAlign w:val="bottom"/>
          </w:tcPr>
          <w:p w:rsidR="004A5FFF" w:rsidRPr="00366BEF" w:rsidRDefault="004A5FFF" w:rsidP="001671DA">
            <w:sdt>
              <w:sdtPr>
                <w:id w:val="2123798159"/>
                <w:placeholder>
                  <w:docPart w:val="4A655F5D3058404C886D950B27AA0369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Pr="00366BEF">
                  <w:t>[Vali sobiv]</w:t>
                </w:r>
              </w:sdtContent>
            </w:sdt>
          </w:p>
        </w:tc>
        <w:tc>
          <w:tcPr>
            <w:tcW w:w="1178" w:type="dxa"/>
          </w:tcPr>
          <w:p w:rsidR="004A5FFF" w:rsidRPr="00366BEF" w:rsidRDefault="004A5FFF" w:rsidP="001671DA">
            <w:pPr>
              <w:jc w:val="both"/>
            </w:pPr>
          </w:p>
        </w:tc>
        <w:tc>
          <w:tcPr>
            <w:tcW w:w="3719" w:type="dxa"/>
            <w:vAlign w:val="bottom"/>
          </w:tcPr>
          <w:p w:rsidR="004A5FFF" w:rsidRPr="00366BEF" w:rsidRDefault="004A5FFF" w:rsidP="001671DA">
            <w:sdt>
              <w:sdtPr>
                <w:id w:val="1117192284"/>
                <w:placeholder>
                  <w:docPart w:val="FED197E46CC143DC8113E319F4350A2F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Pr="00366BEF">
                  <w:t>[Vali sobiv]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A5FFF" w:rsidRPr="00366BEF" w:rsidTr="001671DA">
        <w:trPr>
          <w:trHeight w:val="562"/>
        </w:trPr>
        <w:tc>
          <w:tcPr>
            <w:tcW w:w="5245" w:type="dxa"/>
            <w:vAlign w:val="bottom"/>
          </w:tcPr>
          <w:p w:rsidR="004A5FFF" w:rsidRPr="00366BEF" w:rsidRDefault="004A5FFF" w:rsidP="001671DA">
            <w:pPr>
              <w:tabs>
                <w:tab w:val="left" w:pos="4320"/>
              </w:tabs>
              <w:spacing w:after="240"/>
            </w:pPr>
          </w:p>
        </w:tc>
        <w:tc>
          <w:tcPr>
            <w:tcW w:w="3506" w:type="dxa"/>
            <w:vAlign w:val="bottom"/>
          </w:tcPr>
          <w:p w:rsidR="004A5FFF" w:rsidRPr="00366BEF" w:rsidRDefault="004A5FFF" w:rsidP="001671DA">
            <w:pPr>
              <w:tabs>
                <w:tab w:val="left" w:pos="4320"/>
              </w:tabs>
            </w:pPr>
          </w:p>
        </w:tc>
      </w:tr>
      <w:tr w:rsidR="004A5FFF" w:rsidRPr="00366BEF" w:rsidTr="001671DA">
        <w:trPr>
          <w:trHeight w:val="340"/>
        </w:trPr>
        <w:tc>
          <w:tcPr>
            <w:tcW w:w="5245" w:type="dxa"/>
            <w:vAlign w:val="bottom"/>
          </w:tcPr>
          <w:p w:rsidR="004A5FFF" w:rsidRPr="00366BEF" w:rsidRDefault="004A5FFF" w:rsidP="001671DA">
            <w:pPr>
              <w:tabs>
                <w:tab w:val="left" w:pos="4320"/>
              </w:tabs>
            </w:pPr>
            <w:r w:rsidRPr="00366BEF">
              <w:rPr>
                <w:lang w:val="en-AU"/>
              </w:rPr>
              <w:fldChar w:fldCharType="begin"/>
            </w:r>
            <w:r>
              <w:instrText>MACROBUTTON NoMacro [Sisesta eesnimi ja perekonnan</w:instrText>
            </w:r>
            <w:r w:rsidRPr="00366BEF">
              <w:instrText>imi]</w:instrText>
            </w:r>
            <w:r w:rsidRPr="00366BEF">
              <w:fldChar w:fldCharType="end"/>
            </w:r>
          </w:p>
        </w:tc>
        <w:tc>
          <w:tcPr>
            <w:tcW w:w="3506" w:type="dxa"/>
            <w:vAlign w:val="bottom"/>
          </w:tcPr>
          <w:p w:rsidR="004A5FFF" w:rsidRPr="00366BEF" w:rsidRDefault="004A5FFF" w:rsidP="001671DA">
            <w:pPr>
              <w:tabs>
                <w:tab w:val="left" w:pos="4320"/>
              </w:tabs>
            </w:pPr>
            <w:r w:rsidRPr="00366BEF">
              <w:rPr>
                <w:lang w:val="en-AU"/>
              </w:rPr>
              <w:fldChar w:fldCharType="begin"/>
            </w:r>
            <w:r>
              <w:instrText>MACROBUTTON NoMacro [Sisesta eesnimi ja perekonnan</w:instrText>
            </w:r>
            <w:r w:rsidRPr="00366BEF">
              <w:instrText>imi]</w:instrText>
            </w:r>
            <w:r w:rsidRPr="00366BEF">
              <w:fldChar w:fldCharType="end"/>
            </w:r>
          </w:p>
        </w:tc>
      </w:tr>
    </w:tbl>
    <w:p w:rsidR="00220E01" w:rsidRDefault="00220E01">
      <w:bookmarkStart w:id="7" w:name="_GoBack"/>
      <w:bookmarkEnd w:id="7"/>
    </w:p>
    <w:sectPr w:rsidR="00220E01" w:rsidSect="0074038F">
      <w:type w:val="continuous"/>
      <w:pgSz w:w="12240" w:h="15840"/>
      <w:pgMar w:top="1247" w:right="1247" w:bottom="1247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0B3" w:rsidRDefault="002200B3">
      <w:r>
        <w:separator/>
      </w:r>
    </w:p>
  </w:endnote>
  <w:endnote w:type="continuationSeparator" w:id="0">
    <w:p w:rsidR="002200B3" w:rsidRDefault="0022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0B3" w:rsidRDefault="002200B3">
      <w:r>
        <w:separator/>
      </w:r>
    </w:p>
  </w:footnote>
  <w:footnote w:type="continuationSeparator" w:id="0">
    <w:p w:rsidR="002200B3" w:rsidRDefault="00220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E01" w:rsidRDefault="00220E01" w:rsidP="00DF6604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220E01" w:rsidRDefault="00220E01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E01" w:rsidRDefault="00220E01" w:rsidP="00DF6604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4A5FFF">
      <w:rPr>
        <w:rStyle w:val="Lehekljenumber"/>
        <w:noProof/>
      </w:rPr>
      <w:t>2</w:t>
    </w:r>
    <w:r>
      <w:rPr>
        <w:rStyle w:val="Lehekljenumber"/>
      </w:rPr>
      <w:fldChar w:fldCharType="end"/>
    </w:r>
  </w:p>
  <w:p w:rsidR="00220E01" w:rsidRPr="00282E7F" w:rsidRDefault="00220E01" w:rsidP="00282E7F">
    <w:pPr>
      <w:pStyle w:val="Pis"/>
      <w:jc w:val="right"/>
      <w:rPr>
        <w:rFonts w:ascii="Arial" w:hAnsi="Arial" w:cs="Arial"/>
        <w:b/>
        <w:sz w:val="18"/>
        <w:szCs w:val="18"/>
      </w:rPr>
    </w:pPr>
    <w:r w:rsidRPr="00282E7F">
      <w:rPr>
        <w:rFonts w:ascii="Arial" w:hAnsi="Arial" w:cs="Arial"/>
        <w:b/>
        <w:sz w:val="18"/>
        <w:szCs w:val="18"/>
      </w:rPr>
      <w:t>ASUTUSESISESEKS KASUTAMISEKS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617B"/>
    <w:multiLevelType w:val="multilevel"/>
    <w:tmpl w:val="41C4477C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F6D3D80"/>
    <w:multiLevelType w:val="multilevel"/>
    <w:tmpl w:val="EBA82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ED"/>
    <w:rsid w:val="0000681A"/>
    <w:rsid w:val="000F4A9E"/>
    <w:rsid w:val="00136CED"/>
    <w:rsid w:val="001A637B"/>
    <w:rsid w:val="001C405D"/>
    <w:rsid w:val="002072C7"/>
    <w:rsid w:val="00216003"/>
    <w:rsid w:val="002200B3"/>
    <w:rsid w:val="00220E01"/>
    <w:rsid w:val="002236B3"/>
    <w:rsid w:val="002546A5"/>
    <w:rsid w:val="00260EA2"/>
    <w:rsid w:val="002617F6"/>
    <w:rsid w:val="00282E7F"/>
    <w:rsid w:val="0029213D"/>
    <w:rsid w:val="00293F8B"/>
    <w:rsid w:val="00296265"/>
    <w:rsid w:val="00321B6B"/>
    <w:rsid w:val="003636F3"/>
    <w:rsid w:val="00364615"/>
    <w:rsid w:val="00381888"/>
    <w:rsid w:val="003A67B2"/>
    <w:rsid w:val="003B215C"/>
    <w:rsid w:val="003E2E41"/>
    <w:rsid w:val="00401EAD"/>
    <w:rsid w:val="00412103"/>
    <w:rsid w:val="004510ED"/>
    <w:rsid w:val="0046260B"/>
    <w:rsid w:val="00465EF5"/>
    <w:rsid w:val="00475EFF"/>
    <w:rsid w:val="004A5FFF"/>
    <w:rsid w:val="004B23C1"/>
    <w:rsid w:val="0053012E"/>
    <w:rsid w:val="00552A16"/>
    <w:rsid w:val="005709BE"/>
    <w:rsid w:val="00597E36"/>
    <w:rsid w:val="005A2E2A"/>
    <w:rsid w:val="005C1C9E"/>
    <w:rsid w:val="005D5384"/>
    <w:rsid w:val="005F0350"/>
    <w:rsid w:val="00617840"/>
    <w:rsid w:val="00650F60"/>
    <w:rsid w:val="00671BD1"/>
    <w:rsid w:val="006D0B34"/>
    <w:rsid w:val="006D70CA"/>
    <w:rsid w:val="006E022B"/>
    <w:rsid w:val="006F08ED"/>
    <w:rsid w:val="00705BA2"/>
    <w:rsid w:val="0074038F"/>
    <w:rsid w:val="00746A59"/>
    <w:rsid w:val="00753D14"/>
    <w:rsid w:val="007605D5"/>
    <w:rsid w:val="00772A0C"/>
    <w:rsid w:val="007B362B"/>
    <w:rsid w:val="007B5218"/>
    <w:rsid w:val="007B5633"/>
    <w:rsid w:val="007E5FC4"/>
    <w:rsid w:val="00802CC0"/>
    <w:rsid w:val="00804544"/>
    <w:rsid w:val="00821B7C"/>
    <w:rsid w:val="00855B08"/>
    <w:rsid w:val="008A7AAF"/>
    <w:rsid w:val="008B0025"/>
    <w:rsid w:val="008B702F"/>
    <w:rsid w:val="009626C4"/>
    <w:rsid w:val="00980605"/>
    <w:rsid w:val="00981CA0"/>
    <w:rsid w:val="009E7AD2"/>
    <w:rsid w:val="00A40335"/>
    <w:rsid w:val="00A55BB2"/>
    <w:rsid w:val="00AA1251"/>
    <w:rsid w:val="00AE41B2"/>
    <w:rsid w:val="00AF0419"/>
    <w:rsid w:val="00B6484F"/>
    <w:rsid w:val="00B8096D"/>
    <w:rsid w:val="00B92900"/>
    <w:rsid w:val="00BA4EA4"/>
    <w:rsid w:val="00BB7B28"/>
    <w:rsid w:val="00BB7CE3"/>
    <w:rsid w:val="00C04260"/>
    <w:rsid w:val="00C0657F"/>
    <w:rsid w:val="00CC4238"/>
    <w:rsid w:val="00CC7D32"/>
    <w:rsid w:val="00D10399"/>
    <w:rsid w:val="00D70691"/>
    <w:rsid w:val="00D84FC8"/>
    <w:rsid w:val="00D93FC4"/>
    <w:rsid w:val="00D96FF0"/>
    <w:rsid w:val="00DD0012"/>
    <w:rsid w:val="00DF0DF1"/>
    <w:rsid w:val="00DF6604"/>
    <w:rsid w:val="00E1023B"/>
    <w:rsid w:val="00E22A4E"/>
    <w:rsid w:val="00E45421"/>
    <w:rsid w:val="00E572EF"/>
    <w:rsid w:val="00E90EFB"/>
    <w:rsid w:val="00E961B2"/>
    <w:rsid w:val="00EA1AA2"/>
    <w:rsid w:val="00EB259B"/>
    <w:rsid w:val="00EC7FC1"/>
    <w:rsid w:val="00ED36F7"/>
    <w:rsid w:val="00ED3C16"/>
    <w:rsid w:val="00EF49A4"/>
    <w:rsid w:val="00F20CDD"/>
    <w:rsid w:val="00F61CD3"/>
    <w:rsid w:val="00F67223"/>
    <w:rsid w:val="00F92D08"/>
    <w:rsid w:val="00FA5224"/>
    <w:rsid w:val="00FC3DFE"/>
    <w:rsid w:val="00FD101D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EE4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49A4"/>
    <w:rPr>
      <w:rFonts w:ascii="Times New Roman" w:hAnsi="Times New Roman"/>
      <w:sz w:val="24"/>
      <w:szCs w:val="24"/>
      <w:lang w:val="en-US" w:eastAsia="en-US"/>
    </w:rPr>
  </w:style>
  <w:style w:type="paragraph" w:styleId="Pealkiri1">
    <w:name w:val="heading 1"/>
    <w:basedOn w:val="Normaallaad"/>
    <w:link w:val="Pealkiri1Mrk"/>
    <w:qFormat/>
    <w:rsid w:val="00EF49A4"/>
    <w:pPr>
      <w:spacing w:before="100" w:beforeAutospacing="1" w:after="100" w:afterAutospacing="1"/>
      <w:outlineLvl w:val="0"/>
    </w:pPr>
    <w:rPr>
      <w:rFonts w:ascii="Arial bold" w:hAnsi="Arial bold"/>
      <w:b/>
      <w:bCs/>
      <w:kern w:val="36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locked/>
    <w:rsid w:val="00EF49A4"/>
    <w:rPr>
      <w:rFonts w:ascii="Arial bold" w:hAnsi="Arial bold" w:cs="Times New Roman"/>
      <w:b/>
      <w:bCs/>
      <w:kern w:val="36"/>
      <w:sz w:val="28"/>
      <w:szCs w:val="28"/>
    </w:rPr>
  </w:style>
  <w:style w:type="paragraph" w:styleId="Normaallaadveeb">
    <w:name w:val="Normal (Web)"/>
    <w:basedOn w:val="Normaallaad"/>
    <w:rsid w:val="00EF49A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Pis">
    <w:name w:val="header"/>
    <w:basedOn w:val="Normaallaad"/>
    <w:link w:val="PisMrk"/>
    <w:rsid w:val="00EF49A4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locked/>
    <w:rsid w:val="00EF49A4"/>
    <w:rPr>
      <w:rFonts w:ascii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qFormat/>
    <w:rsid w:val="00650F60"/>
    <w:pPr>
      <w:ind w:left="720"/>
      <w:contextualSpacing/>
    </w:pPr>
  </w:style>
  <w:style w:type="paragraph" w:styleId="Pealdis">
    <w:name w:val="caption"/>
    <w:basedOn w:val="Normaallaad"/>
    <w:next w:val="Normaallaad"/>
    <w:qFormat/>
    <w:locked/>
    <w:rsid w:val="00282E7F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eastAsia="Times New Roman" w:hAnsi="Arial" w:cs="Arial"/>
      <w:b/>
      <w:bCs/>
      <w:spacing w:val="2"/>
      <w:position w:val="6"/>
      <w:sz w:val="17"/>
      <w:szCs w:val="20"/>
      <w:lang w:val="et-EE"/>
    </w:rPr>
  </w:style>
  <w:style w:type="character" w:styleId="Lehekljenumber">
    <w:name w:val="page number"/>
    <w:basedOn w:val="Liguvaikefont"/>
    <w:rsid w:val="00282E7F"/>
    <w:rPr>
      <w:rFonts w:cs="Times New Roman"/>
    </w:rPr>
  </w:style>
  <w:style w:type="paragraph" w:styleId="Jalus">
    <w:name w:val="footer"/>
    <w:basedOn w:val="Normaallaad"/>
    <w:link w:val="JalusMrk"/>
    <w:rsid w:val="00282E7F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semiHidden/>
    <w:locked/>
    <w:rsid w:val="00412103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Pealkiri11">
    <w:name w:val="Pealkiri 11"/>
    <w:basedOn w:val="Normaallaad"/>
    <w:rsid w:val="004A5FFF"/>
    <w:pPr>
      <w:numPr>
        <w:numId w:val="2"/>
      </w:numPr>
    </w:pPr>
    <w:rPr>
      <w:rFonts w:eastAsia="Times New Roman"/>
      <w:spacing w:val="-20"/>
      <w:lang w:val="et-EE"/>
    </w:rPr>
  </w:style>
  <w:style w:type="paragraph" w:customStyle="1" w:styleId="Pealkiri21">
    <w:name w:val="Pealkiri 21"/>
    <w:basedOn w:val="Normaallaad"/>
    <w:rsid w:val="004A5FFF"/>
    <w:pPr>
      <w:numPr>
        <w:ilvl w:val="1"/>
        <w:numId w:val="2"/>
      </w:numPr>
    </w:pPr>
    <w:rPr>
      <w:rFonts w:eastAsia="Times New Roman"/>
      <w:spacing w:val="-20"/>
      <w:lang w:val="et-EE"/>
    </w:rPr>
  </w:style>
  <w:style w:type="paragraph" w:customStyle="1" w:styleId="Pealkiri31">
    <w:name w:val="Pealkiri 31"/>
    <w:basedOn w:val="Normaallaad"/>
    <w:rsid w:val="004A5FFF"/>
    <w:pPr>
      <w:numPr>
        <w:ilvl w:val="2"/>
        <w:numId w:val="2"/>
      </w:numPr>
    </w:pPr>
    <w:rPr>
      <w:rFonts w:eastAsia="Times New Roman"/>
      <w:spacing w:val="-20"/>
      <w:lang w:val="et-EE"/>
    </w:rPr>
  </w:style>
  <w:style w:type="paragraph" w:customStyle="1" w:styleId="Pealkiri41">
    <w:name w:val="Pealkiri 41"/>
    <w:basedOn w:val="Normaallaad"/>
    <w:rsid w:val="004A5FFF"/>
    <w:pPr>
      <w:numPr>
        <w:ilvl w:val="3"/>
        <w:numId w:val="2"/>
      </w:numPr>
    </w:pPr>
    <w:rPr>
      <w:rFonts w:eastAsia="Times New Roman"/>
      <w:spacing w:val="-20"/>
      <w:lang w:val="et-EE"/>
    </w:rPr>
  </w:style>
  <w:style w:type="paragraph" w:customStyle="1" w:styleId="Pealkiri51">
    <w:name w:val="Pealkiri 51"/>
    <w:basedOn w:val="Normaallaad"/>
    <w:rsid w:val="004A5FFF"/>
    <w:pPr>
      <w:numPr>
        <w:ilvl w:val="4"/>
        <w:numId w:val="2"/>
      </w:numPr>
    </w:pPr>
    <w:rPr>
      <w:rFonts w:eastAsia="Times New Roman"/>
      <w:spacing w:val="-20"/>
      <w:lang w:val="et-EE"/>
    </w:rPr>
  </w:style>
  <w:style w:type="paragraph" w:customStyle="1" w:styleId="Pealkiri61">
    <w:name w:val="Pealkiri 61"/>
    <w:basedOn w:val="Normaallaad"/>
    <w:rsid w:val="004A5FFF"/>
    <w:pPr>
      <w:numPr>
        <w:ilvl w:val="5"/>
        <w:numId w:val="2"/>
      </w:numPr>
    </w:pPr>
    <w:rPr>
      <w:rFonts w:eastAsia="Times New Roman"/>
      <w:spacing w:val="-20"/>
      <w:lang w:val="et-EE"/>
    </w:rPr>
  </w:style>
  <w:style w:type="paragraph" w:customStyle="1" w:styleId="Pealkiri71">
    <w:name w:val="Pealkiri 71"/>
    <w:basedOn w:val="Normaallaad"/>
    <w:rsid w:val="004A5FFF"/>
    <w:pPr>
      <w:numPr>
        <w:ilvl w:val="6"/>
        <w:numId w:val="2"/>
      </w:numPr>
    </w:pPr>
    <w:rPr>
      <w:rFonts w:eastAsia="Times New Roman"/>
      <w:spacing w:val="-20"/>
      <w:lang w:val="et-EE"/>
    </w:rPr>
  </w:style>
  <w:style w:type="paragraph" w:customStyle="1" w:styleId="Pealkiri81">
    <w:name w:val="Pealkiri 81"/>
    <w:basedOn w:val="Normaallaad"/>
    <w:rsid w:val="004A5FFF"/>
    <w:pPr>
      <w:numPr>
        <w:ilvl w:val="7"/>
        <w:numId w:val="2"/>
      </w:numPr>
    </w:pPr>
    <w:rPr>
      <w:rFonts w:eastAsia="Times New Roman"/>
      <w:spacing w:val="-20"/>
      <w:lang w:val="et-EE"/>
    </w:rPr>
  </w:style>
  <w:style w:type="paragraph" w:customStyle="1" w:styleId="Pealkiri91">
    <w:name w:val="Pealkiri 91"/>
    <w:basedOn w:val="Normaallaad"/>
    <w:rsid w:val="004A5FFF"/>
    <w:pPr>
      <w:numPr>
        <w:ilvl w:val="8"/>
        <w:numId w:val="2"/>
      </w:numPr>
    </w:pPr>
    <w:rPr>
      <w:rFonts w:eastAsia="Times New Roman"/>
      <w:spacing w:val="-20"/>
      <w:lang w:val="et-EE"/>
    </w:rPr>
  </w:style>
  <w:style w:type="table" w:styleId="Kontuurtabel">
    <w:name w:val="Table Grid"/>
    <w:basedOn w:val="Normaaltabel"/>
    <w:uiPriority w:val="59"/>
    <w:locked/>
    <w:rsid w:val="004A5F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62EE4DFD05431890E131F9E341B58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E526453-6CC9-4C14-AD49-68C9223C1653}"/>
      </w:docPartPr>
      <w:docPartBody>
        <w:p w:rsidR="00000000" w:rsidRDefault="006E4C48" w:rsidP="006E4C48">
          <w:pPr>
            <w:pStyle w:val="7862EE4DFD05431890E131F9E341B587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01CEE7064C524CDB913F2505D96F384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32042A5-04A7-4ACA-AAA2-751548A92D05}"/>
      </w:docPartPr>
      <w:docPartBody>
        <w:p w:rsidR="00000000" w:rsidRDefault="006E4C48" w:rsidP="006E4C48">
          <w:pPr>
            <w:pStyle w:val="01CEE7064C524CDB913F2505D96F3846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4A655F5D3058404C886D950B27AA036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115A8C-FED4-49B2-AE97-119FEB649FBF}"/>
      </w:docPartPr>
      <w:docPartBody>
        <w:p w:rsidR="00000000" w:rsidRDefault="006E4C48" w:rsidP="006E4C48">
          <w:pPr>
            <w:pStyle w:val="4A655F5D3058404C886D950B27AA0369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FED197E46CC143DC8113E319F4350A2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65C1E2C-CFB7-4F61-A4A5-7940B4AEAAD6}"/>
      </w:docPartPr>
      <w:docPartBody>
        <w:p w:rsidR="00000000" w:rsidRDefault="006E4C48" w:rsidP="006E4C48">
          <w:pPr>
            <w:pStyle w:val="FED197E46CC143DC8113E319F4350A2F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48"/>
    <w:rsid w:val="006E4C48"/>
    <w:rsid w:val="00CC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6E4C48"/>
    <w:rPr>
      <w:color w:val="808080"/>
    </w:rPr>
  </w:style>
  <w:style w:type="paragraph" w:customStyle="1" w:styleId="7862EE4DFD05431890E131F9E341B587">
    <w:name w:val="7862EE4DFD05431890E131F9E341B587"/>
    <w:rsid w:val="006E4C48"/>
  </w:style>
  <w:style w:type="paragraph" w:customStyle="1" w:styleId="01CEE7064C524CDB913F2505D96F3846">
    <w:name w:val="01CEE7064C524CDB913F2505D96F3846"/>
    <w:rsid w:val="006E4C48"/>
  </w:style>
  <w:style w:type="paragraph" w:customStyle="1" w:styleId="4A655F5D3058404C886D950B27AA0369">
    <w:name w:val="4A655F5D3058404C886D950B27AA0369"/>
    <w:rsid w:val="006E4C48"/>
  </w:style>
  <w:style w:type="paragraph" w:customStyle="1" w:styleId="FED197E46CC143DC8113E319F4350A2F">
    <w:name w:val="FED197E46CC143DC8113E319F4350A2F"/>
    <w:rsid w:val="006E4C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raidmete müügileping ak märkega.dotx</Template>
  <TotalTime>0</TotalTime>
  <Pages>3</Pages>
  <Words>674</Words>
  <Characters>3915</Characters>
  <Application>Microsoft Office Word</Application>
  <DocSecurity>0</DocSecurity>
  <Lines>32</Lines>
  <Paragraphs>9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ASUTUSESISESEKS KASUTAMISEKS</vt:lpstr>
      <vt:lpstr>ASUTUSESISESEKS KASUTAMISEKS</vt:lpstr>
      <vt:lpstr>ASUTUSESISESEKS KASUTAMISEKS</vt:lpstr>
    </vt:vector>
  </TitlesOfParts>
  <Company>rmk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ASUTUSESISESEKS KASUTAMISEKS</dc:title>
  <dc:creator>RMK</dc:creator>
  <cp:lastModifiedBy>Anneliis Nurk</cp:lastModifiedBy>
  <cp:revision>2</cp:revision>
  <dcterms:created xsi:type="dcterms:W3CDTF">2023-03-07T08:32:00Z</dcterms:created>
  <dcterms:modified xsi:type="dcterms:W3CDTF">2023-03-07T08:32:00Z</dcterms:modified>
</cp:coreProperties>
</file>